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0B59" w14:textId="77777777" w:rsidR="00F37DFE" w:rsidRPr="002A17F7" w:rsidRDefault="00DC2DBF" w:rsidP="00595200">
      <w:pPr>
        <w:pStyle w:val="Eivli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</w:t>
      </w:r>
      <w:r w:rsidR="00F37DFE" w:rsidRPr="002A17F7">
        <w:rPr>
          <w:b/>
          <w:bCs/>
          <w:sz w:val="20"/>
          <w:szCs w:val="20"/>
        </w:rPr>
        <w:t>ksik</w:t>
      </w:r>
      <w:r w:rsidR="0026745E">
        <w:rPr>
          <w:b/>
          <w:bCs/>
          <w:sz w:val="20"/>
          <w:szCs w:val="20"/>
        </w:rPr>
        <w:t>ön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  <w:gridCol w:w="3821"/>
      </w:tblGrid>
      <w:tr w:rsidR="00A27401" w:rsidRPr="004C340C" w14:paraId="6176C212" w14:textId="77777777" w:rsidTr="00CE4CC7">
        <w:trPr>
          <w:trHeight w:val="567"/>
        </w:trPr>
        <w:tc>
          <w:tcPr>
            <w:tcW w:w="10195" w:type="dxa"/>
            <w:gridSpan w:val="2"/>
          </w:tcPr>
          <w:p w14:paraId="0C2C413B" w14:textId="77777777" w:rsidR="00A27401" w:rsidRPr="004C340C" w:rsidRDefault="00A27401" w:rsidP="00595200">
            <w:pPr>
              <w:pStyle w:val="Eivli"/>
              <w:rPr>
                <w:sz w:val="16"/>
                <w:szCs w:val="16"/>
              </w:rPr>
            </w:pPr>
            <w:bookmarkStart w:id="0" w:name="_Hlk153265980"/>
            <w:r w:rsidRPr="004C340C">
              <w:rPr>
                <w:sz w:val="16"/>
                <w:szCs w:val="16"/>
              </w:rPr>
              <w:t>Nimi</w:t>
            </w:r>
            <w:r>
              <w:rPr>
                <w:sz w:val="16"/>
                <w:szCs w:val="16"/>
              </w:rPr>
              <w:t>, paikkakunta</w:t>
            </w:r>
          </w:p>
          <w:p w14:paraId="18CF3D7E" w14:textId="77777777" w:rsidR="00A27401" w:rsidRPr="004C340C" w:rsidRDefault="00A27401" w:rsidP="00595200">
            <w:pPr>
              <w:pStyle w:val="Eivli"/>
              <w:rPr>
                <w:sz w:val="16"/>
                <w:szCs w:val="16"/>
              </w:rPr>
            </w:pPr>
          </w:p>
        </w:tc>
      </w:tr>
      <w:tr w:rsidR="00174640" w:rsidRPr="004C340C" w14:paraId="32DC48C5" w14:textId="77777777" w:rsidTr="00CE4CC7">
        <w:trPr>
          <w:trHeight w:val="567"/>
        </w:trPr>
        <w:tc>
          <w:tcPr>
            <w:tcW w:w="6374" w:type="dxa"/>
          </w:tcPr>
          <w:p w14:paraId="24000854" w14:textId="77777777" w:rsidR="00174640" w:rsidRDefault="00D62895" w:rsidP="00595200">
            <w:pPr>
              <w:pStyle w:val="Eivli"/>
              <w:rPr>
                <w:sz w:val="16"/>
                <w:szCs w:val="16"/>
              </w:rPr>
            </w:pPr>
            <w:r w:rsidRPr="004C340C">
              <w:rPr>
                <w:sz w:val="16"/>
                <w:szCs w:val="16"/>
              </w:rPr>
              <w:t xml:space="preserve">Lomakkeen täyttäjän nimi ja </w:t>
            </w:r>
            <w:r w:rsidR="00442463">
              <w:rPr>
                <w:sz w:val="16"/>
                <w:szCs w:val="16"/>
              </w:rPr>
              <w:t>työtehtävä</w:t>
            </w:r>
          </w:p>
          <w:p w14:paraId="304C458D" w14:textId="77777777" w:rsidR="00D62895" w:rsidRPr="004C340C" w:rsidRDefault="00D62895" w:rsidP="00595200">
            <w:pPr>
              <w:pStyle w:val="Eivli"/>
              <w:rPr>
                <w:sz w:val="16"/>
                <w:szCs w:val="16"/>
              </w:rPr>
            </w:pPr>
          </w:p>
        </w:tc>
        <w:tc>
          <w:tcPr>
            <w:tcW w:w="3821" w:type="dxa"/>
          </w:tcPr>
          <w:p w14:paraId="7914ED30" w14:textId="77777777" w:rsidR="00174640" w:rsidRPr="004C340C" w:rsidRDefault="00DC2DBF" w:rsidP="00595200">
            <w:pPr>
              <w:pStyle w:val="Eiv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27401">
              <w:rPr>
                <w:sz w:val="16"/>
                <w:szCs w:val="16"/>
              </w:rPr>
              <w:t>uhelinnumero (myös virka-ajan jälkeen)</w:t>
            </w:r>
          </w:p>
        </w:tc>
      </w:tr>
      <w:bookmarkEnd w:id="0"/>
    </w:tbl>
    <w:p w14:paraId="47E06AA2" w14:textId="77777777" w:rsidR="00F37DFE" w:rsidRPr="00266075" w:rsidRDefault="00F37DFE" w:rsidP="00595200">
      <w:pPr>
        <w:pStyle w:val="Eivli"/>
        <w:rPr>
          <w:b/>
          <w:bCs/>
          <w:sz w:val="16"/>
          <w:szCs w:val="16"/>
        </w:rPr>
      </w:pPr>
    </w:p>
    <w:p w14:paraId="0767A41E" w14:textId="77777777" w:rsidR="00F37DFE" w:rsidRPr="002A17F7" w:rsidRDefault="00F37DFE" w:rsidP="00595200">
      <w:pPr>
        <w:pStyle w:val="Eivli"/>
        <w:rPr>
          <w:b/>
          <w:bCs/>
          <w:sz w:val="20"/>
          <w:szCs w:val="20"/>
        </w:rPr>
      </w:pPr>
      <w:r w:rsidRPr="002A17F7">
        <w:rPr>
          <w:b/>
          <w:bCs/>
          <w:sz w:val="20"/>
          <w:szCs w:val="20"/>
        </w:rPr>
        <w:t>Asiakkaan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3112"/>
      </w:tblGrid>
      <w:tr w:rsidR="00F37DFE" w:rsidRPr="00F37DFE" w14:paraId="22F55437" w14:textId="77777777" w:rsidTr="2C9739B6">
        <w:trPr>
          <w:trHeight w:val="567"/>
        </w:trPr>
        <w:tc>
          <w:tcPr>
            <w:tcW w:w="7083" w:type="dxa"/>
          </w:tcPr>
          <w:p w14:paraId="2E0FCF84" w14:textId="77777777" w:rsidR="00F37DFE" w:rsidRPr="00F37DFE" w:rsidRDefault="00F37DFE" w:rsidP="00595200">
            <w:pPr>
              <w:pStyle w:val="Eivli"/>
              <w:rPr>
                <w:sz w:val="16"/>
                <w:szCs w:val="16"/>
              </w:rPr>
            </w:pPr>
            <w:bookmarkStart w:id="1" w:name="_Hlk153194147"/>
            <w:r w:rsidRPr="00F37DFE">
              <w:rPr>
                <w:sz w:val="16"/>
                <w:szCs w:val="16"/>
              </w:rPr>
              <w:t>Nimi</w:t>
            </w:r>
          </w:p>
          <w:p w14:paraId="2F98D2C5" w14:textId="77777777" w:rsidR="00F37DFE" w:rsidRPr="00F37DFE" w:rsidRDefault="00F37DFE" w:rsidP="00595200">
            <w:pPr>
              <w:pStyle w:val="Eivli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14:paraId="14DAA4EA" w14:textId="77777777" w:rsidR="00F37DFE" w:rsidRPr="00F37DFE" w:rsidRDefault="00F37DFE" w:rsidP="00595200">
            <w:pPr>
              <w:pStyle w:val="Eiv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Henkilötunnus</w:t>
            </w:r>
          </w:p>
        </w:tc>
      </w:tr>
      <w:tr w:rsidR="00F37DFE" w:rsidRPr="00F37DFE" w14:paraId="68FD0A22" w14:textId="77777777" w:rsidTr="2C9739B6">
        <w:trPr>
          <w:trHeight w:val="567"/>
        </w:trPr>
        <w:tc>
          <w:tcPr>
            <w:tcW w:w="7083" w:type="dxa"/>
          </w:tcPr>
          <w:p w14:paraId="38AC8617" w14:textId="77777777" w:rsidR="00F37DFE" w:rsidRDefault="00C74530" w:rsidP="00595200">
            <w:pPr>
              <w:pStyle w:val="Eivli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E6B5EB3" wp14:editId="081CD305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22225</wp:posOffset>
                      </wp:positionV>
                      <wp:extent cx="104775" cy="104775"/>
                      <wp:effectExtent l="0" t="0" r="28575" b="28575"/>
                      <wp:wrapNone/>
                      <wp:docPr id="1" name="Suorakulmi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282.35pt;margin-top:1.75pt;width:8.25pt;height:8.2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" o:spid="_x0000_s1026" strokecolor="#1c2542 [1604]" strokeweight="1pt" filled="f"/>
                  </w:pict>
                </mc:Fallback>
              </mc:AlternateContent>
            </w:r>
            <w:r w:rsidR="00F37DFE">
              <w:rPr>
                <w:sz w:val="16"/>
                <w:szCs w:val="16"/>
              </w:rPr>
              <w:t xml:space="preserve">Lähiomainen                                                                    </w:t>
            </w:r>
            <w:r w:rsidR="00DF5B7D">
              <w:rPr>
                <w:sz w:val="16"/>
                <w:szCs w:val="16"/>
              </w:rPr>
              <w:t xml:space="preserve">                                           </w:t>
            </w:r>
            <w:r w:rsidR="00F37DFE">
              <w:rPr>
                <w:sz w:val="16"/>
                <w:szCs w:val="16"/>
              </w:rPr>
              <w:t>Omaishoitaja</w:t>
            </w:r>
          </w:p>
          <w:p w14:paraId="4DA0FE77" w14:textId="77777777" w:rsidR="00C74530" w:rsidRDefault="00F37DFE" w:rsidP="00595200">
            <w:pPr>
              <w:pStyle w:val="Eiv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DF5B7D">
              <w:rPr>
                <w:sz w:val="16"/>
                <w:szCs w:val="16"/>
              </w:rPr>
              <w:t xml:space="preserve">                                           </w:t>
            </w:r>
          </w:p>
          <w:p w14:paraId="344EFA77" w14:textId="77777777" w:rsidR="00F37DFE" w:rsidRPr="00F37DFE" w:rsidRDefault="00C74530" w:rsidP="00595200">
            <w:pPr>
              <w:pStyle w:val="Eiv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  <w:r w:rsidR="00F37DFE">
              <w:rPr>
                <w:sz w:val="16"/>
                <w:szCs w:val="16"/>
              </w:rPr>
              <w:t>Ei lähiomaisia</w:t>
            </w:r>
          </w:p>
        </w:tc>
        <w:tc>
          <w:tcPr>
            <w:tcW w:w="3112" w:type="dxa"/>
          </w:tcPr>
          <w:p w14:paraId="54EB7BE6" w14:textId="77777777" w:rsidR="00F37DFE" w:rsidRPr="00F37DFE" w:rsidRDefault="00F37DFE" w:rsidP="00595200">
            <w:pPr>
              <w:pStyle w:val="Eiv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Puhelinnumero</w:t>
            </w:r>
          </w:p>
        </w:tc>
      </w:tr>
      <w:tr w:rsidR="00F37DFE" w:rsidRPr="00F37DFE" w14:paraId="36D7A220" w14:textId="77777777" w:rsidTr="00646816">
        <w:trPr>
          <w:trHeight w:val="575"/>
        </w:trPr>
        <w:tc>
          <w:tcPr>
            <w:tcW w:w="10195" w:type="dxa"/>
            <w:gridSpan w:val="2"/>
          </w:tcPr>
          <w:p w14:paraId="4E7AA38D" w14:textId="77777777" w:rsidR="00F37DFE" w:rsidRDefault="00D76C38" w:rsidP="00595200">
            <w:pPr>
              <w:pStyle w:val="Eivli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54D82010" wp14:editId="0252D6F7">
                      <wp:simplePos x="0" y="0"/>
                      <wp:positionH relativeFrom="column">
                        <wp:posOffset>4578350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0" t="0" r="28575" b="28575"/>
                      <wp:wrapNone/>
                      <wp:docPr id="15" name="Suorakulmi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34C389" w14:textId="77777777" w:rsidR="00EE5792" w:rsidRDefault="00EE5792" w:rsidP="00EE579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82010" id="Suorakulmio 15" o:spid="_x0000_s1026" style="position:absolute;margin-left:360.5pt;margin-top:1.6pt;width:8.25pt;height:8.2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" filled="f" strokecolor="#273560" strokeweight="1pt">
                      <v:textbox>
                        <w:txbxContent>
                          <w:p w14:paraId="0434C389" w14:textId="77777777" w:rsidR="00EE5792" w:rsidRDefault="00EE5792" w:rsidP="00EE579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7C2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F0D6A58" wp14:editId="00B576AF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-118687</wp:posOffset>
                      </wp:positionV>
                      <wp:extent cx="104775" cy="104775"/>
                      <wp:effectExtent l="0" t="0" r="28575" b="28575"/>
                      <wp:wrapNone/>
                      <wp:docPr id="2" name="Suorakulmi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282.35pt;margin-top:-9.35pt;width:8.25pt;height:8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Suorakulmio 2" o:spid="_x0000_s1026" strokecolor="#273560" strokeweight="1pt" filled="f"/>
                  </w:pict>
                </mc:Fallback>
              </mc:AlternateContent>
            </w:r>
            <w:r w:rsidR="00574F6D">
              <w:rPr>
                <w:sz w:val="16"/>
                <w:szCs w:val="16"/>
              </w:rPr>
              <w:t>Siirrosta ilmoitettu</w:t>
            </w:r>
            <w:r w:rsidR="0045478A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3360AA">
              <w:rPr>
                <w:sz w:val="16"/>
                <w:szCs w:val="16"/>
              </w:rPr>
              <w:t xml:space="preserve">                                                </w:t>
            </w:r>
            <w:r w:rsidR="00EE5792">
              <w:rPr>
                <w:sz w:val="16"/>
                <w:szCs w:val="16"/>
              </w:rPr>
              <w:t xml:space="preserve">                        </w:t>
            </w:r>
            <w:r w:rsidR="003360AA">
              <w:rPr>
                <w:sz w:val="16"/>
                <w:szCs w:val="16"/>
              </w:rPr>
              <w:t>Saattaja mukana</w:t>
            </w:r>
          </w:p>
          <w:p w14:paraId="51E132F6" w14:textId="77777777" w:rsidR="0013693C" w:rsidRDefault="00A631E0" w:rsidP="00595200">
            <w:pPr>
              <w:pStyle w:val="Eivli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C96D158" wp14:editId="50E9F888">
                      <wp:simplePos x="0" y="0"/>
                      <wp:positionH relativeFrom="column">
                        <wp:posOffset>3694430</wp:posOffset>
                      </wp:positionH>
                      <wp:positionV relativeFrom="page">
                        <wp:posOffset>239395</wp:posOffset>
                      </wp:positionV>
                      <wp:extent cx="104775" cy="104775"/>
                      <wp:effectExtent l="0" t="0" r="28575" b="28575"/>
                      <wp:wrapNone/>
                      <wp:docPr id="6" name="Suorakulmi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290.9pt;margin-top:18.85pt;width:8.25pt;height:8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6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 w:rsidR="00DF5B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3AF05D5C" wp14:editId="323A781A">
                      <wp:simplePos x="0" y="0"/>
                      <wp:positionH relativeFrom="column">
                        <wp:posOffset>960755</wp:posOffset>
                      </wp:positionH>
                      <wp:positionV relativeFrom="page">
                        <wp:posOffset>223520</wp:posOffset>
                      </wp:positionV>
                      <wp:extent cx="104775" cy="104775"/>
                      <wp:effectExtent l="0" t="0" r="28575" b="28575"/>
                      <wp:wrapNone/>
                      <wp:docPr id="4" name="Suorakulmi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75.65pt;margin-top:17.6pt;width:8.25pt;height:8.2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id="Suorakulmio 4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 w:rsidR="00DF5B7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81E4395" wp14:editId="0C135F35">
                      <wp:simplePos x="0" y="0"/>
                      <wp:positionH relativeFrom="column">
                        <wp:posOffset>-20320</wp:posOffset>
                      </wp:positionH>
                      <wp:positionV relativeFrom="page">
                        <wp:posOffset>223520</wp:posOffset>
                      </wp:positionV>
                      <wp:extent cx="104775" cy="104775"/>
                      <wp:effectExtent l="0" t="0" r="28575" b="28575"/>
                      <wp:wrapNone/>
                      <wp:docPr id="3" name="Suorakulmi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6pt;margin-top:17.6pt;width:8.25pt;height:8.2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id="Suorakulmio 3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 w:rsidR="0045478A">
              <w:rPr>
                <w:sz w:val="16"/>
                <w:szCs w:val="16"/>
              </w:rPr>
              <w:t xml:space="preserve">            </w:t>
            </w:r>
            <w:r w:rsidR="0013693C">
              <w:rPr>
                <w:sz w:val="16"/>
                <w:szCs w:val="16"/>
              </w:rPr>
              <w:t xml:space="preserve">            </w:t>
            </w:r>
          </w:p>
          <w:p w14:paraId="476CDFEF" w14:textId="77777777" w:rsidR="00F37DFE" w:rsidRPr="00F37DFE" w:rsidRDefault="00680476" w:rsidP="00595200">
            <w:pPr>
              <w:pStyle w:val="Eivli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E3830F2" wp14:editId="2CBA92B3">
                      <wp:simplePos x="0" y="0"/>
                      <wp:positionH relativeFrom="column">
                        <wp:posOffset>4545330</wp:posOffset>
                      </wp:positionH>
                      <wp:positionV relativeFrom="page">
                        <wp:posOffset>248920</wp:posOffset>
                      </wp:positionV>
                      <wp:extent cx="104775" cy="104775"/>
                      <wp:effectExtent l="0" t="0" r="28575" b="28575"/>
                      <wp:wrapNone/>
                      <wp:docPr id="5" name="Suorakulmi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357.9pt;margin-top:19.6pt;width:8.25pt;height:8.2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id="Suorakulmio 5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 w:rsidR="0013693C" w:rsidRPr="2C9739B6">
              <w:rPr>
                <w:sz w:val="16"/>
                <w:szCs w:val="16"/>
              </w:rPr>
              <w:t xml:space="preserve">    Lähiomainen               Muu omainen, kuka</w:t>
            </w:r>
            <w:r w:rsidR="00D84D8D" w:rsidRPr="2C9739B6">
              <w:rPr>
                <w:sz w:val="16"/>
                <w:szCs w:val="16"/>
              </w:rPr>
              <w:t>:</w:t>
            </w:r>
            <w:r w:rsidR="0013693C" w:rsidRPr="2C9739B6">
              <w:rPr>
                <w:sz w:val="16"/>
                <w:szCs w:val="16"/>
              </w:rPr>
              <w:t xml:space="preserve">                                                                </w:t>
            </w:r>
            <w:r w:rsidR="00023872" w:rsidRPr="2C9739B6">
              <w:rPr>
                <w:sz w:val="16"/>
                <w:szCs w:val="16"/>
              </w:rPr>
              <w:t xml:space="preserve">  </w:t>
            </w:r>
            <w:r w:rsidR="0013693C" w:rsidRPr="2C9739B6">
              <w:rPr>
                <w:sz w:val="16"/>
                <w:szCs w:val="16"/>
              </w:rPr>
              <w:t xml:space="preserve">Ei tavoitettu      </w:t>
            </w:r>
            <w:r>
              <w:rPr>
                <w:sz w:val="16"/>
                <w:szCs w:val="16"/>
              </w:rPr>
              <w:t xml:space="preserve">    </w:t>
            </w:r>
            <w:r w:rsidR="009A1AC7">
              <w:rPr>
                <w:sz w:val="16"/>
                <w:szCs w:val="16"/>
              </w:rPr>
              <w:t>Asiakas kieltää</w:t>
            </w:r>
            <w:r>
              <w:rPr>
                <w:sz w:val="16"/>
                <w:szCs w:val="16"/>
              </w:rPr>
              <w:t xml:space="preserve"> </w:t>
            </w:r>
            <w:r w:rsidR="0013693C" w:rsidRPr="2C9739B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  <w:r w:rsidR="00F37DFE" w:rsidRPr="2C9739B6">
              <w:rPr>
                <w:sz w:val="16"/>
                <w:szCs w:val="16"/>
              </w:rPr>
              <w:t xml:space="preserve">          </w:t>
            </w:r>
          </w:p>
        </w:tc>
      </w:tr>
      <w:bookmarkEnd w:id="1"/>
    </w:tbl>
    <w:p w14:paraId="09737859" w14:textId="77777777" w:rsidR="00F37DFE" w:rsidRPr="00266075" w:rsidRDefault="00F37DFE" w:rsidP="00595200">
      <w:pPr>
        <w:pStyle w:val="Eivli"/>
        <w:rPr>
          <w:sz w:val="16"/>
          <w:szCs w:val="16"/>
        </w:rPr>
      </w:pPr>
    </w:p>
    <w:p w14:paraId="2DDCB631" w14:textId="77777777" w:rsidR="006620BA" w:rsidRPr="006620BA" w:rsidRDefault="006620BA" w:rsidP="00595200">
      <w:pPr>
        <w:pStyle w:val="Eivli"/>
        <w:rPr>
          <w:b/>
          <w:bCs/>
          <w:sz w:val="20"/>
          <w:szCs w:val="20"/>
        </w:rPr>
      </w:pPr>
      <w:r w:rsidRPr="006620BA">
        <w:rPr>
          <w:b/>
          <w:bCs/>
          <w:sz w:val="20"/>
          <w:szCs w:val="20"/>
        </w:rPr>
        <w:t>Hoi</w:t>
      </w:r>
      <w:r>
        <w:rPr>
          <w:b/>
          <w:bCs/>
          <w:sz w:val="20"/>
          <w:szCs w:val="20"/>
        </w:rPr>
        <w:t>don linjaukset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3619BF" w:rsidRPr="00F37DFE" w14:paraId="7F8B2C65" w14:textId="77777777" w:rsidTr="00DE3A43">
        <w:tc>
          <w:tcPr>
            <w:tcW w:w="3398" w:type="dxa"/>
          </w:tcPr>
          <w:p w14:paraId="074630B3" w14:textId="77777777" w:rsidR="003619BF" w:rsidRPr="0064693E" w:rsidRDefault="00111BAF" w:rsidP="007157D0">
            <w:pPr>
              <w:pStyle w:val="Eivli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Hoitol</w:t>
            </w:r>
            <w:r w:rsidR="004147F4">
              <w:rPr>
                <w:b/>
                <w:bCs/>
                <w:sz w:val="16"/>
                <w:szCs w:val="16"/>
              </w:rPr>
              <w:t>inja</w:t>
            </w:r>
            <w:r>
              <w:rPr>
                <w:b/>
                <w:bCs/>
                <w:sz w:val="16"/>
                <w:szCs w:val="16"/>
              </w:rPr>
              <w:t xml:space="preserve">/hoidon </w:t>
            </w:r>
            <w:r w:rsidR="00216120" w:rsidRPr="0064693E">
              <w:rPr>
                <w:b/>
                <w:bCs/>
                <w:sz w:val="16"/>
                <w:szCs w:val="16"/>
              </w:rPr>
              <w:t>rajaus</w:t>
            </w:r>
            <w:r w:rsidR="003619BF" w:rsidRPr="0064693E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3398" w:type="dxa"/>
          </w:tcPr>
          <w:p w14:paraId="2AC6EDAA" w14:textId="77777777" w:rsidR="003619BF" w:rsidRPr="0064693E" w:rsidRDefault="003619BF" w:rsidP="007157D0">
            <w:pPr>
              <w:pStyle w:val="Eivli"/>
              <w:rPr>
                <w:b/>
                <w:bCs/>
                <w:sz w:val="16"/>
                <w:szCs w:val="16"/>
              </w:rPr>
            </w:pPr>
            <w:r w:rsidRPr="0064693E">
              <w:rPr>
                <w:b/>
                <w:bCs/>
                <w:sz w:val="16"/>
                <w:szCs w:val="16"/>
              </w:rPr>
              <w:t>Hoitotahto</w:t>
            </w:r>
          </w:p>
        </w:tc>
        <w:tc>
          <w:tcPr>
            <w:tcW w:w="3399" w:type="dxa"/>
          </w:tcPr>
          <w:p w14:paraId="2C9853CC" w14:textId="77777777" w:rsidR="00294EEE" w:rsidRPr="0064693E" w:rsidRDefault="003619BF" w:rsidP="007157D0">
            <w:pPr>
              <w:pStyle w:val="Eivli"/>
              <w:rPr>
                <w:b/>
                <w:bCs/>
                <w:sz w:val="16"/>
                <w:szCs w:val="16"/>
              </w:rPr>
            </w:pPr>
            <w:r w:rsidRPr="0064693E">
              <w:rPr>
                <w:b/>
                <w:bCs/>
                <w:sz w:val="16"/>
                <w:szCs w:val="16"/>
              </w:rPr>
              <w:t>DNR-päätös voimassa</w:t>
            </w:r>
          </w:p>
          <w:p w14:paraId="6AD3860F" w14:textId="77777777" w:rsidR="003619BF" w:rsidRDefault="00145238" w:rsidP="007157D0">
            <w:pPr>
              <w:pStyle w:val="Eivli"/>
              <w:rPr>
                <w:sz w:val="16"/>
                <w:szCs w:val="16"/>
              </w:rPr>
            </w:pPr>
            <w:r>
              <w:pict w14:anchorId="0C9AAE41">
                <v:shape id="_x0000_i1026" type="#_x0000_t75" style="width:9pt;height:9pt;visibility:visible;mso-wrap-style:square" o:bullet="t">
                  <v:imagedata r:id="rId12" o:title=""/>
                </v:shape>
              </w:pict>
            </w:r>
            <w:r w:rsidR="00294EEE">
              <w:rPr>
                <w:sz w:val="16"/>
                <w:szCs w:val="16"/>
              </w:rPr>
              <w:t xml:space="preserve"> Kyllä, </w:t>
            </w:r>
            <w:r w:rsidR="00216120">
              <w:rPr>
                <w:sz w:val="16"/>
                <w:szCs w:val="16"/>
              </w:rPr>
              <w:t>milloin t</w:t>
            </w:r>
            <w:r w:rsidR="00294EEE">
              <w:rPr>
                <w:sz w:val="16"/>
                <w:szCs w:val="16"/>
              </w:rPr>
              <w:t>ehty</w:t>
            </w:r>
            <w:r w:rsidR="00216120">
              <w:rPr>
                <w:sz w:val="16"/>
                <w:szCs w:val="16"/>
              </w:rPr>
              <w:t xml:space="preserve"> </w:t>
            </w:r>
            <w:r w:rsidR="0043468B">
              <w:rPr>
                <w:sz w:val="16"/>
                <w:szCs w:val="16"/>
              </w:rPr>
              <w:t>(</w:t>
            </w:r>
            <w:proofErr w:type="gramStart"/>
            <w:r w:rsidR="00216120">
              <w:rPr>
                <w:sz w:val="16"/>
                <w:szCs w:val="16"/>
              </w:rPr>
              <w:t>pvm</w:t>
            </w:r>
            <w:proofErr w:type="gramEnd"/>
            <w:r w:rsidR="0043468B">
              <w:rPr>
                <w:sz w:val="16"/>
                <w:szCs w:val="16"/>
              </w:rPr>
              <w:t>)</w:t>
            </w:r>
            <w:r w:rsidR="00216120">
              <w:rPr>
                <w:sz w:val="16"/>
                <w:szCs w:val="16"/>
              </w:rPr>
              <w:t>:</w:t>
            </w:r>
          </w:p>
          <w:p w14:paraId="4FCADC31" w14:textId="77777777" w:rsidR="00197C1B" w:rsidRDefault="00197C1B" w:rsidP="007157D0">
            <w:pPr>
              <w:pStyle w:val="Eivli"/>
              <w:rPr>
                <w:sz w:val="16"/>
                <w:szCs w:val="16"/>
              </w:rPr>
            </w:pPr>
          </w:p>
          <w:p w14:paraId="346E2FA0" w14:textId="77777777" w:rsidR="0043468B" w:rsidRDefault="0043468B" w:rsidP="007157D0">
            <w:pPr>
              <w:pStyle w:val="Eivli"/>
              <w:rPr>
                <w:sz w:val="16"/>
                <w:szCs w:val="16"/>
              </w:rPr>
            </w:pPr>
          </w:p>
          <w:p w14:paraId="0225CF37" w14:textId="77777777" w:rsidR="000377B4" w:rsidRPr="00F37DFE" w:rsidRDefault="00294EEE" w:rsidP="007157D0">
            <w:pPr>
              <w:pStyle w:val="Eivli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51BA332" wp14:editId="305075C1">
                  <wp:extent cx="115570" cy="115570"/>
                  <wp:effectExtent l="0" t="0" r="0" b="0"/>
                  <wp:docPr id="94" name="Kuva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16120">
              <w:rPr>
                <w:sz w:val="16"/>
                <w:szCs w:val="16"/>
              </w:rPr>
              <w:t xml:space="preserve"> Ei</w:t>
            </w:r>
          </w:p>
        </w:tc>
      </w:tr>
    </w:tbl>
    <w:p w14:paraId="19332079" w14:textId="77777777" w:rsidR="001C522B" w:rsidRPr="00266075" w:rsidRDefault="001C522B" w:rsidP="00595200">
      <w:pPr>
        <w:pStyle w:val="Eivli"/>
        <w:rPr>
          <w:sz w:val="16"/>
          <w:szCs w:val="16"/>
        </w:rPr>
      </w:pPr>
    </w:p>
    <w:p w14:paraId="59717D39" w14:textId="77777777" w:rsidR="008D7D44" w:rsidRPr="002A17F7" w:rsidRDefault="0093301C" w:rsidP="00595200">
      <w:pPr>
        <w:pStyle w:val="Eivli"/>
        <w:rPr>
          <w:b/>
          <w:bCs/>
          <w:sz w:val="20"/>
          <w:szCs w:val="20"/>
        </w:rPr>
      </w:pPr>
      <w:r w:rsidRPr="002A17F7">
        <w:rPr>
          <w:b/>
          <w:bCs/>
          <w:sz w:val="20"/>
          <w:szCs w:val="20"/>
        </w:rPr>
        <w:t>Päivystyksellise</w:t>
      </w:r>
      <w:r w:rsidR="00B322B8">
        <w:rPr>
          <w:b/>
          <w:bCs/>
          <w:sz w:val="20"/>
          <w:szCs w:val="20"/>
        </w:rPr>
        <w:t>n arvion</w:t>
      </w:r>
      <w:r w:rsidRPr="002A17F7">
        <w:rPr>
          <w:b/>
          <w:bCs/>
          <w:sz w:val="20"/>
          <w:szCs w:val="20"/>
        </w:rPr>
        <w:t xml:space="preserve"> </w:t>
      </w:r>
      <w:r w:rsidR="009E0068">
        <w:rPr>
          <w:b/>
          <w:bCs/>
          <w:sz w:val="20"/>
          <w:szCs w:val="20"/>
        </w:rPr>
        <w:t>aihe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3681"/>
        <w:gridCol w:w="3118"/>
        <w:gridCol w:w="3402"/>
      </w:tblGrid>
      <w:tr w:rsidR="00007366" w:rsidRPr="00197C1B" w14:paraId="3178E89E" w14:textId="77777777" w:rsidTr="00156DA2">
        <w:trPr>
          <w:trHeight w:val="311"/>
        </w:trPr>
        <w:tc>
          <w:tcPr>
            <w:tcW w:w="3681" w:type="dxa"/>
            <w:vMerge w:val="restart"/>
          </w:tcPr>
          <w:p w14:paraId="71DDE78B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19C2369F" wp14:editId="4AB62C8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156845</wp:posOffset>
                      </wp:positionV>
                      <wp:extent cx="104775" cy="104775"/>
                      <wp:effectExtent l="0" t="0" r="28575" b="28575"/>
                      <wp:wrapNone/>
                      <wp:docPr id="19" name="Suorakulmi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95pt;margin-top:12.35pt;width:8.25pt;height:8.25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9" o:spid="_x0000_s1026" strokecolor="#273560" strokeweight="1pt" filled="f"/>
                  </w:pict>
                </mc:Fallback>
              </mc:AlternateContent>
            </w: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49D63A4A" wp14:editId="3A86F22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8890</wp:posOffset>
                      </wp:positionV>
                      <wp:extent cx="104775" cy="104775"/>
                      <wp:effectExtent l="0" t="0" r="28575" b="28575"/>
                      <wp:wrapNone/>
                      <wp:docPr id="24" name="Suorakulmi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95pt;margin-top:.7pt;width:8.25pt;height:8.25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24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Hengitystie-este / yliherkkyysreaktio</w:t>
            </w:r>
          </w:p>
          <w:p w14:paraId="6908B8A7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66050175" wp14:editId="6915DB4A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151130</wp:posOffset>
                      </wp:positionV>
                      <wp:extent cx="104775" cy="104775"/>
                      <wp:effectExtent l="0" t="0" r="28575" b="28575"/>
                      <wp:wrapNone/>
                      <wp:docPr id="23" name="Suorakulmi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55pt;margin-top:11.9pt;width:8.25pt;height:8.2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23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Hengitysvaikeus / hengenahdistus</w:t>
            </w:r>
          </w:p>
          <w:p w14:paraId="0EA0D3EF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068A9468" wp14:editId="0D6C0A30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130810</wp:posOffset>
                      </wp:positionV>
                      <wp:extent cx="104775" cy="104775"/>
                      <wp:effectExtent l="0" t="0" r="28575" b="28575"/>
                      <wp:wrapNone/>
                      <wp:docPr id="22" name="Suorakulmi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7pt;margin-top:10.3pt;width:8.25pt;height:8.25pt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22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Rintakipu</w:t>
            </w:r>
          </w:p>
          <w:p w14:paraId="4AEF3591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04CF93F4" wp14:editId="2A6BBA2E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162560</wp:posOffset>
                      </wp:positionV>
                      <wp:extent cx="104775" cy="104775"/>
                      <wp:effectExtent l="0" t="0" r="28575" b="28575"/>
                      <wp:wrapNone/>
                      <wp:docPr id="16" name="Suorakulmi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95pt;margin-top:12.8pt;width:8.25pt;height:8.25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6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Rytmihäiriö, aiheuttaa oireita</w:t>
            </w:r>
          </w:p>
          <w:p w14:paraId="55E6C8ED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01D23594" wp14:editId="785E3173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135255</wp:posOffset>
                      </wp:positionV>
                      <wp:extent cx="104775" cy="104775"/>
                      <wp:effectExtent l="0" t="0" r="28575" b="28575"/>
                      <wp:wrapNone/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95pt;margin-top:10.65pt;width:8.25pt;height:8.25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8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Poikkeava verenpaine, aiheuttaa oireita</w:t>
            </w:r>
          </w:p>
          <w:p w14:paraId="11B7105B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509BFBF2" wp14:editId="0B1D445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137160</wp:posOffset>
                      </wp:positionV>
                      <wp:extent cx="104775" cy="104775"/>
                      <wp:effectExtent l="0" t="0" r="28575" b="28575"/>
                      <wp:wrapNone/>
                      <wp:docPr id="17" name="Suorakulmi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2pt;margin-top:10.8pt;width:8.25pt;height:8.25pt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7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Alentunut tajunnantaso</w:t>
            </w:r>
          </w:p>
          <w:p w14:paraId="36FB27E2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7CD46844" wp14:editId="7BB0F9A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136525</wp:posOffset>
                      </wp:positionV>
                      <wp:extent cx="104775" cy="104775"/>
                      <wp:effectExtent l="0" t="0" r="28575" b="28575"/>
                      <wp:wrapNone/>
                      <wp:docPr id="21" name="Suorakulmi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.45pt;margin-top:10.75pt;width:8.25pt;height:8.25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21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Aivoverenkiertohäiriöoire</w:t>
            </w:r>
          </w:p>
          <w:p w14:paraId="5C35E51D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4F666CBC" wp14:editId="276645E2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141605</wp:posOffset>
                      </wp:positionV>
                      <wp:extent cx="104775" cy="104775"/>
                      <wp:effectExtent l="0" t="0" r="28575" b="28575"/>
                      <wp:wrapNone/>
                      <wp:docPr id="48" name="Suorakulmi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5pt;margin-top:11.15pt;width:8.25pt;height:8.25pt;z-index:25165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48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Kouristelu</w:t>
            </w:r>
          </w:p>
          <w:p w14:paraId="1AA3657A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1993C3EC" wp14:editId="54CFFFE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136525</wp:posOffset>
                      </wp:positionV>
                      <wp:extent cx="104775" cy="104775"/>
                      <wp:effectExtent l="0" t="0" r="28575" b="28575"/>
                      <wp:wrapNone/>
                      <wp:docPr id="50" name="Suorakulmi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5pt;margin-top:10.75pt;width:8.25pt;height:8.2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50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Tapaturma, epäily vammasta</w:t>
            </w:r>
          </w:p>
          <w:p w14:paraId="0978A7EE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4A98886C" wp14:editId="58B672B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142240</wp:posOffset>
                      </wp:positionV>
                      <wp:extent cx="104775" cy="104775"/>
                      <wp:effectExtent l="0" t="0" r="28575" b="28575"/>
                      <wp:wrapNone/>
                      <wp:docPr id="51" name="Suorakulmi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.75pt;margin-top:11.2pt;width:8.25pt;height:8.25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51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Verenvuoto, tyrehdyttäminen ei onnistu</w:t>
            </w:r>
          </w:p>
          <w:p w14:paraId="74CF082F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6A5BF4BA" wp14:editId="64C8756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167005</wp:posOffset>
                      </wp:positionV>
                      <wp:extent cx="104775" cy="104775"/>
                      <wp:effectExtent l="0" t="0" r="28575" b="28575"/>
                      <wp:wrapNone/>
                      <wp:docPr id="49" name="Suorakulmi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2pt;margin-top:13.15pt;width:8.25pt;height:8.25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49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Haava, tarve ompeleille</w:t>
            </w:r>
          </w:p>
          <w:p w14:paraId="4579F227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794C2D6E" wp14:editId="7A77C65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154305</wp:posOffset>
                      </wp:positionV>
                      <wp:extent cx="104775" cy="104775"/>
                      <wp:effectExtent l="0" t="0" r="28575" b="28575"/>
                      <wp:wrapNone/>
                      <wp:docPr id="52" name="Suorakulmi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.75pt;margin-top:12.15pt;width:8.25pt;height:8.25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52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Vatsakipu</w:t>
            </w:r>
          </w:p>
          <w:p w14:paraId="724B9E67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6000579C" wp14:editId="082DE67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132715</wp:posOffset>
                      </wp:positionV>
                      <wp:extent cx="104775" cy="104775"/>
                      <wp:effectExtent l="0" t="0" r="28575" b="28575"/>
                      <wp:wrapNone/>
                      <wp:docPr id="54" name="Suorakulmi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pt;margin-top:10.45pt;width:8.25pt;height:8.25pt;z-index:2516583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54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Epäily infektiosta / korkea kuume</w:t>
            </w:r>
          </w:p>
          <w:p w14:paraId="5A08C642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63EE7708" wp14:editId="4E59630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146685</wp:posOffset>
                      </wp:positionV>
                      <wp:extent cx="104775" cy="104775"/>
                      <wp:effectExtent l="0" t="0" r="28575" b="28575"/>
                      <wp:wrapNone/>
                      <wp:docPr id="53" name="Suorakulmi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25pt;margin-top:11.55pt;width:8.25pt;height:8.25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53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Mielenterveysongelma</w:t>
            </w:r>
          </w:p>
          <w:p w14:paraId="1DAAC119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noProof/>
                <w:sz w:val="18"/>
                <w:szCs w:val="18"/>
              </w:rPr>
            </w:pPr>
            <w:r w:rsidRPr="00197C1B">
              <w:rPr>
                <w:sz w:val="18"/>
                <w:szCs w:val="18"/>
              </w:rPr>
              <w:t xml:space="preserve">    Muu syy, mikä</w:t>
            </w:r>
          </w:p>
        </w:tc>
        <w:tc>
          <w:tcPr>
            <w:tcW w:w="3118" w:type="dxa"/>
            <w:vMerge w:val="restart"/>
          </w:tcPr>
          <w:p w14:paraId="3ABE9DDF" w14:textId="77777777" w:rsidR="00007366" w:rsidRPr="00197C1B" w:rsidRDefault="00007366" w:rsidP="004147F4">
            <w:pPr>
              <w:pStyle w:val="Eivli"/>
              <w:spacing w:afterLines="40" w:after="96" w:line="276" w:lineRule="auto"/>
              <w:rPr>
                <w:b/>
                <w:bCs/>
                <w:sz w:val="18"/>
                <w:szCs w:val="18"/>
              </w:rPr>
            </w:pPr>
            <w:r w:rsidRPr="00197C1B">
              <w:rPr>
                <w:b/>
                <w:bCs/>
                <w:sz w:val="18"/>
                <w:szCs w:val="18"/>
              </w:rPr>
              <w:t>Milloin oire alkoi / vamma syntyi:</w:t>
            </w:r>
          </w:p>
          <w:p w14:paraId="3DBB39EC" w14:textId="77777777" w:rsidR="00007366" w:rsidRPr="00650C5D" w:rsidRDefault="00007366" w:rsidP="008F688F">
            <w:pPr>
              <w:pStyle w:val="Eivli"/>
              <w:spacing w:beforeLines="40" w:before="96" w:afterLines="40" w:after="96" w:line="276" w:lineRule="auto"/>
              <w:rPr>
                <w:sz w:val="18"/>
                <w:szCs w:val="18"/>
              </w:rPr>
            </w:pPr>
            <w:r w:rsidRPr="00197C1B">
              <w:rPr>
                <w:sz w:val="18"/>
                <w:szCs w:val="18"/>
              </w:rPr>
              <w:t xml:space="preserve"> </w:t>
            </w: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 wp14:anchorId="56388CFC" wp14:editId="5285750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210185</wp:posOffset>
                      </wp:positionV>
                      <wp:extent cx="104775" cy="104775"/>
                      <wp:effectExtent l="0" t="0" r="28575" b="28575"/>
                      <wp:wrapNone/>
                      <wp:docPr id="55" name="Suorakulmi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35pt;margin-top:16.55pt;width:8.25pt;height:8.25pt;z-index:251658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55" o:spid="_x0000_s1026" strokecolor="#273560" strokeweight="1pt" filled="f"/>
                  </w:pict>
                </mc:Fallback>
              </mc:AlternateContent>
            </w:r>
          </w:p>
          <w:p w14:paraId="52A9D844" w14:textId="77777777" w:rsidR="00007366" w:rsidRPr="00197C1B" w:rsidRDefault="00007366" w:rsidP="008F688F">
            <w:pPr>
              <w:pStyle w:val="Eivli"/>
              <w:spacing w:beforeLines="40" w:before="96" w:afterLines="40" w:after="96" w:line="276" w:lineRule="auto"/>
              <w:rPr>
                <w:sz w:val="18"/>
                <w:szCs w:val="18"/>
              </w:rPr>
            </w:pPr>
            <w:r w:rsidRPr="00197C1B">
              <w:rPr>
                <w:b/>
                <w:bCs/>
                <w:sz w:val="18"/>
                <w:szCs w:val="18"/>
              </w:rPr>
              <w:t xml:space="preserve">    </w:t>
            </w:r>
            <w:r w:rsidRPr="00197C1B">
              <w:rPr>
                <w:sz w:val="18"/>
                <w:szCs w:val="18"/>
              </w:rPr>
              <w:t>Ei tietoa</w:t>
            </w:r>
          </w:p>
          <w:p w14:paraId="58DA981F" w14:textId="77777777" w:rsidR="00007366" w:rsidRPr="00197C1B" w:rsidRDefault="00007366" w:rsidP="008F688F">
            <w:pPr>
              <w:pStyle w:val="Eivli"/>
              <w:spacing w:beforeLines="40" w:before="96" w:afterLines="40" w:after="96" w:line="276" w:lineRule="auto"/>
              <w:rPr>
                <w:b/>
                <w:bCs/>
                <w:sz w:val="18"/>
                <w:szCs w:val="18"/>
              </w:rPr>
            </w:pPr>
            <w:r w:rsidRPr="00197C1B">
              <w:rPr>
                <w:b/>
                <w:bCs/>
                <w:sz w:val="18"/>
                <w:szCs w:val="18"/>
              </w:rPr>
              <w:t>Miten oire alkoi / vamma syntyi:</w:t>
            </w:r>
          </w:p>
          <w:p w14:paraId="550ABAEC" w14:textId="77777777" w:rsidR="00007366" w:rsidRPr="00197C1B" w:rsidRDefault="00007366" w:rsidP="008F688F">
            <w:pPr>
              <w:pStyle w:val="Eivli"/>
              <w:spacing w:beforeLines="40" w:before="96" w:afterLines="40" w:after="96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64E7E423" wp14:editId="2F27F4F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24765</wp:posOffset>
                      </wp:positionV>
                      <wp:extent cx="104775" cy="104775"/>
                      <wp:effectExtent l="0" t="0" r="28575" b="28575"/>
                      <wp:wrapNone/>
                      <wp:docPr id="56" name="Suorakulmi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pt;margin-top:1.95pt;width:8.25pt;height:8.25pt;z-index:251658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56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levossa            </w:t>
            </w:r>
          </w:p>
          <w:p w14:paraId="17B1CB86" w14:textId="77777777" w:rsidR="00007366" w:rsidRPr="00197C1B" w:rsidRDefault="00007366" w:rsidP="008F688F">
            <w:pPr>
              <w:pStyle w:val="Eivli"/>
              <w:spacing w:beforeLines="40" w:before="96" w:afterLines="40" w:after="96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2AECC6C6" wp14:editId="5892721E">
                      <wp:simplePos x="0" y="0"/>
                      <wp:positionH relativeFrom="column">
                        <wp:posOffset>-17365</wp:posOffset>
                      </wp:positionH>
                      <wp:positionV relativeFrom="paragraph">
                        <wp:posOffset>205677</wp:posOffset>
                      </wp:positionV>
                      <wp:extent cx="104775" cy="104775"/>
                      <wp:effectExtent l="0" t="0" r="28575" b="28575"/>
                      <wp:wrapNone/>
                      <wp:docPr id="58" name="Suorakulmi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35pt;margin-top:16.2pt;width:8.25pt;height:8.25pt;z-index:251658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58" o:spid="_x0000_s1026" strokecolor="#273560" strokeweight="1pt" filled="f"/>
                  </w:pict>
                </mc:Fallback>
              </mc:AlternateContent>
            </w: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 wp14:anchorId="0530E116" wp14:editId="3F37C9F5">
                      <wp:simplePos x="0" y="0"/>
                      <wp:positionH relativeFrom="column">
                        <wp:posOffset>-24922</wp:posOffset>
                      </wp:positionH>
                      <wp:positionV relativeFrom="paragraph">
                        <wp:posOffset>19727</wp:posOffset>
                      </wp:positionV>
                      <wp:extent cx="104775" cy="104775"/>
                      <wp:effectExtent l="0" t="0" r="28575" b="28575"/>
                      <wp:wrapNone/>
                      <wp:docPr id="57" name="Suorakulmi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95pt;margin-top:1.55pt;width:8.25pt;height:8.25pt;z-index:251658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57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rasituksessa</w:t>
            </w:r>
          </w:p>
          <w:p w14:paraId="1AD99AB7" w14:textId="77777777" w:rsidR="00007366" w:rsidRPr="00197C1B" w:rsidRDefault="00007366" w:rsidP="008F688F">
            <w:pPr>
              <w:pStyle w:val="Eivli"/>
              <w:spacing w:beforeLines="40" w:before="96" w:afterLines="40" w:after="96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17" behindDoc="0" locked="0" layoutInCell="1" allowOverlap="1" wp14:anchorId="5A4B81FC" wp14:editId="1DC6936A">
                      <wp:simplePos x="0" y="0"/>
                      <wp:positionH relativeFrom="column">
                        <wp:posOffset>-17208</wp:posOffset>
                      </wp:positionH>
                      <wp:positionV relativeFrom="paragraph">
                        <wp:posOffset>207330</wp:posOffset>
                      </wp:positionV>
                      <wp:extent cx="104775" cy="104775"/>
                      <wp:effectExtent l="0" t="0" r="28575" b="28575"/>
                      <wp:wrapNone/>
                      <wp:docPr id="59" name="Suorakulmi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35pt;margin-top:16.35pt;width:8.25pt;height:8.25pt;z-index:251658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59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ruokaillessa     </w:t>
            </w:r>
          </w:p>
          <w:p w14:paraId="29111973" w14:textId="77777777" w:rsidR="00007366" w:rsidRPr="00197C1B" w:rsidRDefault="00007366" w:rsidP="008F688F">
            <w:pPr>
              <w:pStyle w:val="Eivli"/>
              <w:spacing w:beforeLines="40" w:before="96" w:afterLines="40" w:after="96" w:line="276" w:lineRule="auto"/>
              <w:rPr>
                <w:sz w:val="18"/>
                <w:szCs w:val="18"/>
              </w:rPr>
            </w:pPr>
            <w:r w:rsidRPr="00197C1B">
              <w:rPr>
                <w:sz w:val="18"/>
                <w:szCs w:val="18"/>
              </w:rPr>
              <w:t xml:space="preserve">    nukkuessa</w:t>
            </w:r>
          </w:p>
          <w:p w14:paraId="100A28BF" w14:textId="77777777" w:rsidR="00007366" w:rsidRPr="00197C1B" w:rsidRDefault="00007366" w:rsidP="008F688F">
            <w:pPr>
              <w:pStyle w:val="Eivli"/>
              <w:spacing w:beforeLines="40" w:before="96" w:afterLines="40" w:after="96" w:line="276" w:lineRule="auto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15" behindDoc="0" locked="0" layoutInCell="1" allowOverlap="1" wp14:anchorId="66120E71" wp14:editId="5DC0E31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15240</wp:posOffset>
                      </wp:positionV>
                      <wp:extent cx="104775" cy="104775"/>
                      <wp:effectExtent l="0" t="0" r="28575" b="28575"/>
                      <wp:wrapNone/>
                      <wp:docPr id="60" name="Suorakulmi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25pt;margin-top:1.2pt;width:8.25pt;height:8.25pt;z-index:251658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60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löydetty oireisena</w:t>
            </w:r>
            <w:r w:rsidR="00277411">
              <w:rPr>
                <w:sz w:val="18"/>
                <w:szCs w:val="18"/>
              </w:rPr>
              <w:t xml:space="preserve"> / </w:t>
            </w:r>
            <w:r w:rsidRPr="00197C1B">
              <w:rPr>
                <w:sz w:val="18"/>
                <w:szCs w:val="18"/>
              </w:rPr>
              <w:t>loukkaantuneena</w:t>
            </w:r>
          </w:p>
          <w:p w14:paraId="70C9E44D" w14:textId="77777777" w:rsidR="00007366" w:rsidRPr="00197C1B" w:rsidRDefault="00007366" w:rsidP="00C575A8">
            <w:pPr>
              <w:pStyle w:val="Eivli"/>
              <w:spacing w:beforeLines="40" w:before="96" w:afterLines="40" w:after="96" w:line="276" w:lineRule="auto"/>
              <w:rPr>
                <w:b/>
                <w:bCs/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4BD49B42" wp14:editId="36550BC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0" t="0" r="28575" b="28575"/>
                      <wp:wrapNone/>
                      <wp:docPr id="61" name="Suorakulmi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25pt;margin-top:1.7pt;width:8.25pt;height:8.25pt;z-index:251658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61" o:spid="_x0000_s1026" strokecolor="#273560" strokeweight="1pt" filled="f"/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muuten, miten:</w:t>
            </w:r>
          </w:p>
        </w:tc>
        <w:tc>
          <w:tcPr>
            <w:tcW w:w="3402" w:type="dxa"/>
          </w:tcPr>
          <w:p w14:paraId="0C4851AA" w14:textId="77777777" w:rsidR="00007366" w:rsidRPr="00197C1B" w:rsidRDefault="00007366" w:rsidP="003563E8">
            <w:pPr>
              <w:pStyle w:val="Eivli"/>
              <w:rPr>
                <w:b/>
                <w:bCs/>
                <w:sz w:val="18"/>
                <w:szCs w:val="18"/>
              </w:rPr>
            </w:pPr>
            <w:r w:rsidRPr="00197C1B">
              <w:rPr>
                <w:b/>
                <w:bCs/>
                <w:sz w:val="18"/>
                <w:szCs w:val="18"/>
              </w:rPr>
              <w:t>Hoito- / toimintaohjepyyntö tehty</w:t>
            </w:r>
          </w:p>
          <w:p w14:paraId="4D71AB9E" w14:textId="77777777" w:rsidR="00FD7517" w:rsidRPr="00197C1B" w:rsidRDefault="00FD7517" w:rsidP="003563E8">
            <w:pPr>
              <w:pStyle w:val="Eivli"/>
              <w:rPr>
                <w:b/>
                <w:bCs/>
                <w:sz w:val="18"/>
                <w:szCs w:val="18"/>
              </w:rPr>
            </w:pPr>
          </w:p>
          <w:p w14:paraId="1CD1A378" w14:textId="77777777" w:rsidR="00C73222" w:rsidRPr="006B6F04" w:rsidRDefault="00D53E28" w:rsidP="00824417">
            <w:pPr>
              <w:pStyle w:val="Eivli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77B14168" wp14:editId="66271F80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6350</wp:posOffset>
                      </wp:positionV>
                      <wp:extent cx="104775" cy="104775"/>
                      <wp:effectExtent l="0" t="0" r="28575" b="28575"/>
                      <wp:wrapNone/>
                      <wp:docPr id="41" name="Suorakulmi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131.3pt;margin-top:.5pt;width:8.25pt;height:8.25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41" o:spid="_x0000_s1026" strokecolor="#273560" strokeweight="1pt" filled="f"/>
                  </w:pict>
                </mc:Fallback>
              </mc:AlternateContent>
            </w: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F060EC" wp14:editId="71C2F50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4445</wp:posOffset>
                      </wp:positionV>
                      <wp:extent cx="104775" cy="104775"/>
                      <wp:effectExtent l="0" t="0" r="28575" b="28575"/>
                      <wp:wrapNone/>
                      <wp:docPr id="98" name="Suorakulmi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63.3pt;margin-top:.35pt;width:8.25pt;height:8.25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98" o:spid="_x0000_s1026" strokecolor="#273560" strokeweight="1pt" filled="f"/>
                  </w:pict>
                </mc:Fallback>
              </mc:AlternateContent>
            </w: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F3F0FB1" wp14:editId="1149E6C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04775" cy="104775"/>
                      <wp:effectExtent l="0" t="0" r="28575" b="28575"/>
                      <wp:wrapNone/>
                      <wp:docPr id="46" name="Suorakulmi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.05pt;margin-top:.25pt;width:8.25pt;height:8.25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46" o:spid="_x0000_s1026" strokecolor="#273560" strokeweight="1pt" filled="f"/>
                  </w:pict>
                </mc:Fallback>
              </mc:AlternateContent>
            </w:r>
            <w:r w:rsidR="00007366" w:rsidRPr="00197C1B">
              <w:rPr>
                <w:sz w:val="18"/>
                <w:szCs w:val="18"/>
              </w:rPr>
              <w:t xml:space="preserve">     Omalääkäri       Päivystysapu      Ei</w:t>
            </w:r>
          </w:p>
        </w:tc>
      </w:tr>
      <w:tr w:rsidR="00007366" w:rsidRPr="00197C1B" w14:paraId="73CB41F2" w14:textId="77777777" w:rsidTr="00700F2C">
        <w:trPr>
          <w:trHeight w:val="3288"/>
        </w:trPr>
        <w:tc>
          <w:tcPr>
            <w:tcW w:w="3681" w:type="dxa"/>
            <w:vMerge/>
            <w:tcBorders>
              <w:bottom w:val="single" w:sz="4" w:space="0" w:color="auto"/>
            </w:tcBorders>
          </w:tcPr>
          <w:p w14:paraId="0680CDD1" w14:textId="77777777" w:rsidR="00007366" w:rsidRPr="00197C1B" w:rsidRDefault="00007366" w:rsidP="0032447F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16648B4B" w14:textId="77777777" w:rsidR="00007366" w:rsidRPr="00197C1B" w:rsidRDefault="00007366" w:rsidP="00C575A8">
            <w:pPr>
              <w:pStyle w:val="Eivli"/>
              <w:spacing w:beforeLines="40" w:before="96" w:afterLines="40" w:after="96" w:line="276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A4070D9" w14:textId="77777777" w:rsidR="00007366" w:rsidRPr="00197C1B" w:rsidRDefault="00007366" w:rsidP="0052731F">
            <w:pPr>
              <w:pStyle w:val="Eivli"/>
              <w:spacing w:after="120"/>
              <w:rPr>
                <w:b/>
                <w:bCs/>
                <w:sz w:val="18"/>
                <w:szCs w:val="18"/>
              </w:rPr>
            </w:pPr>
            <w:r w:rsidRPr="00197C1B">
              <w:rPr>
                <w:b/>
                <w:bCs/>
                <w:sz w:val="18"/>
                <w:szCs w:val="18"/>
              </w:rPr>
              <w:t>Merkitse kuvaan</w:t>
            </w:r>
          </w:p>
          <w:p w14:paraId="0535FBF1" w14:textId="77777777" w:rsidR="00C73222" w:rsidRDefault="00007366" w:rsidP="0052731F">
            <w:pPr>
              <w:pStyle w:val="Eivli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5B26FBDE" wp14:editId="0199477F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69850</wp:posOffset>
                      </wp:positionV>
                      <wp:extent cx="232410" cy="0"/>
                      <wp:effectExtent l="0" t="0" r="0" b="0"/>
                      <wp:wrapSquare wrapText="bothSides"/>
                      <wp:docPr id="25" name="Suora yhdysviiv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line id="Suora yhdysviiva 25" style="position:absolute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5.5pt" to="16.7pt,5.5pt" o:spid="_x0000_s1026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  <w:r w:rsidRPr="00197C1B">
              <w:rPr>
                <w:sz w:val="18"/>
                <w:szCs w:val="18"/>
              </w:rPr>
              <w:t xml:space="preserve">        verenvuoto / haava  </w:t>
            </w:r>
          </w:p>
          <w:p w14:paraId="030F0E7E" w14:textId="77777777" w:rsidR="00007366" w:rsidRPr="00197C1B" w:rsidRDefault="0052731F" w:rsidP="0052731F">
            <w:pPr>
              <w:pStyle w:val="Eivli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007366" w:rsidRPr="00197C1B">
              <w:rPr>
                <w:b/>
                <w:bCs/>
                <w:sz w:val="18"/>
                <w:szCs w:val="18"/>
              </w:rPr>
              <w:t>X</w:t>
            </w:r>
            <w:r w:rsidR="00007366" w:rsidRPr="00197C1B">
              <w:rPr>
                <w:sz w:val="18"/>
                <w:szCs w:val="18"/>
              </w:rPr>
              <w:t xml:space="preserve">  </w:t>
            </w:r>
            <w:r w:rsidR="00C73222">
              <w:rPr>
                <w:sz w:val="18"/>
                <w:szCs w:val="18"/>
              </w:rPr>
              <w:t xml:space="preserve">  </w:t>
            </w:r>
            <w:r w:rsidR="00007366" w:rsidRPr="00197C1B">
              <w:rPr>
                <w:sz w:val="18"/>
                <w:szCs w:val="18"/>
              </w:rPr>
              <w:t>muu</w:t>
            </w:r>
            <w:r w:rsidR="00C73222">
              <w:rPr>
                <w:sz w:val="18"/>
                <w:szCs w:val="18"/>
              </w:rPr>
              <w:t xml:space="preserve"> </w:t>
            </w:r>
            <w:r w:rsidR="00007366" w:rsidRPr="00197C1B">
              <w:rPr>
                <w:sz w:val="18"/>
                <w:szCs w:val="18"/>
              </w:rPr>
              <w:t xml:space="preserve">vamma </w:t>
            </w:r>
          </w:p>
          <w:p w14:paraId="73ABA541" w14:textId="77777777" w:rsidR="00007366" w:rsidRDefault="00D53E28" w:rsidP="0052731F">
            <w:pPr>
              <w:pStyle w:val="Eivli"/>
              <w:rPr>
                <w:sz w:val="18"/>
                <w:szCs w:val="18"/>
              </w:rPr>
            </w:pP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 wp14:anchorId="7058906D" wp14:editId="10A995C5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1405890</wp:posOffset>
                      </wp:positionV>
                      <wp:extent cx="533400" cy="238125"/>
                      <wp:effectExtent l="0" t="0" r="0" b="9525"/>
                      <wp:wrapSquare wrapText="bothSides"/>
                      <wp:docPr id="13" name="Tekstiruut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A1D1CA" w14:textId="77777777" w:rsidR="00007366" w:rsidRPr="00AE4D2E" w:rsidRDefault="00007366" w:rsidP="00AE4D2E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takana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890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3" o:spid="_x0000_s1027" type="#_x0000_t202" style="position:absolute;margin-left:122.45pt;margin-top:110.7pt;width:42pt;height:18.75pt;z-index:-251658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" stroked="f" strokeweight=".5pt">
                      <v:textbox>
                        <w:txbxContent>
                          <w:p w14:paraId="25A1D1CA" w14:textId="77777777" w:rsidR="00007366" w:rsidRPr="00AE4D2E" w:rsidRDefault="00007366" w:rsidP="00AE4D2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takana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89" behindDoc="1" locked="0" layoutInCell="1" allowOverlap="1" wp14:anchorId="54E3626F" wp14:editId="32441B2F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1403985</wp:posOffset>
                      </wp:positionV>
                      <wp:extent cx="619125" cy="266700"/>
                      <wp:effectExtent l="0" t="0" r="9525" b="0"/>
                      <wp:wrapNone/>
                      <wp:docPr id="12" name="Tekstiruut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4988AC" w14:textId="77777777" w:rsidR="00007366" w:rsidRPr="00AE4D2E" w:rsidRDefault="00007366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edessä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3626F" id="Tekstiruutu 12" o:spid="_x0000_s1028" type="#_x0000_t202" style="position:absolute;margin-left:45.55pt;margin-top:110.55pt;width:48.75pt;height:21pt;z-index:-251658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lxMAIAAFo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" fillcolor="white [3201]" stroked="f" strokeweight=".5pt">
                      <v:textbox>
                        <w:txbxContent>
                          <w:p w14:paraId="514988AC" w14:textId="77777777" w:rsidR="00007366" w:rsidRPr="00AE4D2E" w:rsidRDefault="0000736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edessä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7C1B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91" behindDoc="0" locked="0" layoutInCell="1" allowOverlap="1" wp14:anchorId="79D3B243" wp14:editId="496AAC86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100965</wp:posOffset>
                  </wp:positionV>
                  <wp:extent cx="781050" cy="1582420"/>
                  <wp:effectExtent l="0" t="0" r="0" b="0"/>
                  <wp:wrapSquare wrapText="bothSides"/>
                  <wp:docPr id="10" name="Kuva 10" descr="Mies tasaisella täytöll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uva 10" descr="Mies tasaisella täytöllä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 l="25611" t="-3558" r="23166"/>
                          <a:stretch/>
                        </pic:blipFill>
                        <pic:spPr bwMode="auto">
                          <a:xfrm>
                            <a:off x="0" y="0"/>
                            <a:ext cx="781050" cy="158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7C1B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92" behindDoc="0" locked="0" layoutInCell="1" allowOverlap="1" wp14:anchorId="1C697802" wp14:editId="152DAAB6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175260</wp:posOffset>
                  </wp:positionV>
                  <wp:extent cx="755650" cy="1527175"/>
                  <wp:effectExtent l="0" t="0" r="6350" b="0"/>
                  <wp:wrapSquare wrapText="bothSides"/>
                  <wp:docPr id="14" name="Kuva 14" descr="Mies tasaisella täytöll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uva 10" descr="Mies tasaisella täytöllä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rcRect l="24731" r="25806"/>
                          <a:stretch/>
                        </pic:blipFill>
                        <pic:spPr bwMode="auto">
                          <a:xfrm>
                            <a:off x="0" y="0"/>
                            <a:ext cx="755650" cy="152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F2C" w:rsidRPr="00197C1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3FAD49F" wp14:editId="18BB9CB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29210</wp:posOffset>
                      </wp:positionV>
                      <wp:extent cx="114300" cy="107315"/>
                      <wp:effectExtent l="0" t="0" r="19050" b="26035"/>
                      <wp:wrapNone/>
                      <wp:docPr id="26" name="Ellipsi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3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oval strokecolor="black [3213]" strokeweight="1.5pt" filled="f" style="position:absolute;margin-left:3.05pt;margin-top:2.3pt;width:9pt;height:8.45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Ellipsi 26" o:spid="_x0000_s1026">
                      <v:stroke joinstyle="miter"/>
                    </v:oval>
                  </w:pict>
                </mc:Fallback>
              </mc:AlternateContent>
            </w:r>
            <w:r w:rsidR="00007366" w:rsidRPr="00197C1B">
              <w:rPr>
                <w:sz w:val="18"/>
                <w:szCs w:val="18"/>
              </w:rPr>
              <w:t xml:space="preserve">        kipu</w:t>
            </w:r>
          </w:p>
          <w:p w14:paraId="1AEF9246" w14:textId="77777777" w:rsidR="0052731F" w:rsidRPr="00197C1B" w:rsidRDefault="0052731F" w:rsidP="0052731F">
            <w:pPr>
              <w:pStyle w:val="Eivli"/>
              <w:rPr>
                <w:sz w:val="18"/>
                <w:szCs w:val="18"/>
              </w:rPr>
            </w:pPr>
          </w:p>
        </w:tc>
      </w:tr>
    </w:tbl>
    <w:p w14:paraId="57ADDBCC" w14:textId="77777777" w:rsidR="0093301C" w:rsidRPr="00266075" w:rsidRDefault="0093301C" w:rsidP="00595200">
      <w:pPr>
        <w:pStyle w:val="Eivli"/>
        <w:rPr>
          <w:sz w:val="16"/>
          <w:szCs w:val="16"/>
        </w:rPr>
      </w:pPr>
    </w:p>
    <w:p w14:paraId="43D5F6C1" w14:textId="77777777" w:rsidR="00F37DFE" w:rsidRPr="007D272A" w:rsidRDefault="00111FB7" w:rsidP="00595200">
      <w:pPr>
        <w:pStyle w:val="Eivli"/>
        <w:rPr>
          <w:sz w:val="18"/>
          <w:szCs w:val="18"/>
        </w:rPr>
      </w:pPr>
      <w:r w:rsidRPr="004E74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07736B2" wp14:editId="287A494B">
                <wp:simplePos x="0" y="0"/>
                <wp:positionH relativeFrom="column">
                  <wp:posOffset>1344295</wp:posOffset>
                </wp:positionH>
                <wp:positionV relativeFrom="paragraph">
                  <wp:posOffset>19050</wp:posOffset>
                </wp:positionV>
                <wp:extent cx="104775" cy="104775"/>
                <wp:effectExtent l="0" t="0" r="28575" b="28575"/>
                <wp:wrapNone/>
                <wp:docPr id="101" name="Suorakulmi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94B8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rect style="position:absolute;margin-left:105.85pt;margin-top:1.5pt;width:8.25pt;height:8.2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01" o:spid="_x0000_s1026" strokecolor="#273560" strokeweight="1pt" filled="f"/>
            </w:pict>
          </mc:Fallback>
        </mc:AlternateContent>
      </w:r>
      <w:r w:rsidR="00ED11E0" w:rsidRPr="002A17F7">
        <w:rPr>
          <w:b/>
          <w:bCs/>
          <w:sz w:val="20"/>
          <w:szCs w:val="20"/>
        </w:rPr>
        <w:t>Sairaudet, lääkitys</w:t>
      </w:r>
      <w:r>
        <w:rPr>
          <w:b/>
          <w:bCs/>
          <w:sz w:val="20"/>
          <w:szCs w:val="20"/>
        </w:rPr>
        <w:t xml:space="preserve">           </w:t>
      </w:r>
      <w:r w:rsidRPr="00111FB7">
        <w:rPr>
          <w:sz w:val="20"/>
          <w:szCs w:val="20"/>
        </w:rPr>
        <w:t>Ei tietoa sairauksista/lääkityksestä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3681"/>
        <w:gridCol w:w="3118"/>
        <w:gridCol w:w="3402"/>
      </w:tblGrid>
      <w:tr w:rsidR="00A21A13" w:rsidRPr="004E74E2" w14:paraId="3B083DC9" w14:textId="77777777" w:rsidTr="004D41D2">
        <w:trPr>
          <w:trHeight w:val="3514"/>
        </w:trPr>
        <w:tc>
          <w:tcPr>
            <w:tcW w:w="3681" w:type="dxa"/>
          </w:tcPr>
          <w:p w14:paraId="02681532" w14:textId="77777777" w:rsidR="00A21A13" w:rsidRPr="004E74E2" w:rsidRDefault="006B32CB" w:rsidP="00B42F5C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765A9B2F" wp14:editId="0D004B3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198120</wp:posOffset>
                      </wp:positionV>
                      <wp:extent cx="104775" cy="104775"/>
                      <wp:effectExtent l="0" t="0" r="28575" b="28575"/>
                      <wp:wrapNone/>
                      <wp:docPr id="28" name="Suorakulmi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5pt;margin-top:15.6pt;width:8.25pt;height:8.2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28" o:spid="_x0000_s1026" strokecolor="#273560" strokeweight="1pt" filled="f"/>
                  </w:pict>
                </mc:Fallback>
              </mc:AlternateContent>
            </w: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5F52619C" wp14:editId="7677755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29845</wp:posOffset>
                      </wp:positionV>
                      <wp:extent cx="104775" cy="104775"/>
                      <wp:effectExtent l="0" t="0" r="28575" b="28575"/>
                      <wp:wrapNone/>
                      <wp:docPr id="27" name="Suorakulmi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5pt;margin-top:2.35pt;width:8.25pt;height:8.25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id="Suorakulmio 27" o:spid="_x0000_s1026" strokecolor="#273560" strokeweight="1pt" filled="f"/>
                  </w:pict>
                </mc:Fallback>
              </mc:AlternateContent>
            </w:r>
            <w:r w:rsidR="00A21A13" w:rsidRPr="004E74E2">
              <w:rPr>
                <w:sz w:val="18"/>
                <w:szCs w:val="18"/>
              </w:rPr>
              <w:t xml:space="preserve">    Astma / COPD</w:t>
            </w:r>
          </w:p>
          <w:p w14:paraId="6E01D2CA" w14:textId="77777777" w:rsidR="00A21A13" w:rsidRDefault="006B32CB" w:rsidP="00B42F5C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5FDD5203" wp14:editId="48A01AF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181610</wp:posOffset>
                      </wp:positionV>
                      <wp:extent cx="104775" cy="104775"/>
                      <wp:effectExtent l="0" t="0" r="28575" b="28575"/>
                      <wp:wrapNone/>
                      <wp:docPr id="32" name="Suorakulmi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5pt;margin-top:14.3pt;width:8.25pt;height:8.2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32" o:spid="_x0000_s1026" strokecolor="#273560" strokeweight="1pt" filled="f"/>
                  </w:pict>
                </mc:Fallback>
              </mc:AlternateContent>
            </w:r>
            <w:r w:rsidR="00A21A13" w:rsidRPr="004E74E2">
              <w:rPr>
                <w:sz w:val="18"/>
                <w:szCs w:val="18"/>
              </w:rPr>
              <w:t xml:space="preserve">    Muu hengityselinsairaus</w:t>
            </w:r>
          </w:p>
          <w:p w14:paraId="57006EFE" w14:textId="77777777" w:rsidR="00266075" w:rsidRPr="004E74E2" w:rsidRDefault="00266075" w:rsidP="00B42F5C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35" behindDoc="0" locked="0" layoutInCell="1" allowOverlap="1" wp14:anchorId="4137B326" wp14:editId="10E099D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185420</wp:posOffset>
                      </wp:positionV>
                      <wp:extent cx="104775" cy="104775"/>
                      <wp:effectExtent l="0" t="0" r="28575" b="28575"/>
                      <wp:wrapNone/>
                      <wp:docPr id="107" name="Suorakulmi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pt;margin-top:14.6pt;width:8.25pt;height:8.25pt;z-index:251658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07" o:spid="_x0000_s1026" strokecolor="#273560" strokeweight="1pt" filled="f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Diabetes, tyyppi:</w:t>
            </w:r>
          </w:p>
          <w:p w14:paraId="46AEEE80" w14:textId="77777777" w:rsidR="00A21A13" w:rsidRPr="004E74E2" w:rsidRDefault="00A21A13" w:rsidP="00B42F5C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137A8933" wp14:editId="5EEE36E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176530</wp:posOffset>
                      </wp:positionV>
                      <wp:extent cx="104775" cy="104775"/>
                      <wp:effectExtent l="0" t="0" r="28575" b="28575"/>
                      <wp:wrapNone/>
                      <wp:docPr id="29" name="Suorakulmi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35pt;margin-top:13.9pt;width:8.25pt;height:8.2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29" o:spid="_x0000_s1026" strokecolor="#273560" strokeweight="1pt" filled="f"/>
                  </w:pict>
                </mc:Fallback>
              </mc:AlternateContent>
            </w:r>
            <w:r w:rsidRPr="004E74E2">
              <w:rPr>
                <w:sz w:val="18"/>
                <w:szCs w:val="18"/>
              </w:rPr>
              <w:t xml:space="preserve">    Sepelvaltimotauti</w:t>
            </w:r>
          </w:p>
          <w:p w14:paraId="40007160" w14:textId="77777777" w:rsidR="00A21A13" w:rsidRPr="004E74E2" w:rsidRDefault="009E604D" w:rsidP="00B42F5C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73BE1449" wp14:editId="5E1D2DD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180340</wp:posOffset>
                      </wp:positionV>
                      <wp:extent cx="104775" cy="104775"/>
                      <wp:effectExtent l="0" t="0" r="28575" b="28575"/>
                      <wp:wrapNone/>
                      <wp:docPr id="35" name="Suorakulmi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.75pt;margin-top:14.2pt;width:8.25pt;height:8.2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35" o:spid="_x0000_s1026" strokecolor="#273560" strokeweight="1pt" filled="f"/>
                  </w:pict>
                </mc:Fallback>
              </mc:AlternateContent>
            </w:r>
            <w:r w:rsidR="00A21A13" w:rsidRPr="004E74E2">
              <w:rPr>
                <w:sz w:val="18"/>
                <w:szCs w:val="18"/>
              </w:rPr>
              <w:t xml:space="preserve">    Verenpainetauti</w:t>
            </w:r>
          </w:p>
          <w:p w14:paraId="6C0A57A6" w14:textId="77777777" w:rsidR="00A21A13" w:rsidRPr="004E74E2" w:rsidRDefault="009E604D" w:rsidP="00B42F5C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2073FADB" wp14:editId="1C6B590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180975</wp:posOffset>
                      </wp:positionV>
                      <wp:extent cx="104775" cy="104775"/>
                      <wp:effectExtent l="0" t="0" r="28575" b="28575"/>
                      <wp:wrapNone/>
                      <wp:docPr id="40" name="Suorakulmi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5pt;margin-top:14.25pt;width:8.25pt;height:8.2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40" o:spid="_x0000_s1026" strokecolor="#273560" strokeweight="1pt" filled="f"/>
                  </w:pict>
                </mc:Fallback>
              </mc:AlternateContent>
            </w:r>
            <w:r w:rsidR="00A21A13" w:rsidRPr="004E74E2">
              <w:rPr>
                <w:sz w:val="18"/>
                <w:szCs w:val="18"/>
              </w:rPr>
              <w:t xml:space="preserve">    Eteisvärinä</w:t>
            </w:r>
          </w:p>
          <w:p w14:paraId="63D16B19" w14:textId="77777777" w:rsidR="00A21A13" w:rsidRPr="004E74E2" w:rsidRDefault="009E604D" w:rsidP="00B42F5C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5D446273" wp14:editId="2381B2F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179705</wp:posOffset>
                      </wp:positionV>
                      <wp:extent cx="104775" cy="104775"/>
                      <wp:effectExtent l="0" t="0" r="28575" b="28575"/>
                      <wp:wrapNone/>
                      <wp:docPr id="37" name="Suorakulmi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5pt;margin-top:14.15pt;width:8.25pt;height:8.25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37" o:spid="_x0000_s1026" strokecolor="#273560" strokeweight="1pt" filled="f"/>
                  </w:pict>
                </mc:Fallback>
              </mc:AlternateContent>
            </w:r>
            <w:r w:rsidR="00A21A13" w:rsidRPr="004E74E2">
              <w:rPr>
                <w:sz w:val="18"/>
                <w:szCs w:val="18"/>
              </w:rPr>
              <w:t xml:space="preserve">    Muu rytmihäiriö</w:t>
            </w:r>
            <w:r w:rsidR="006B6F04">
              <w:rPr>
                <w:sz w:val="18"/>
                <w:szCs w:val="18"/>
              </w:rPr>
              <w:t>/rytmihäiriön tunne</w:t>
            </w:r>
          </w:p>
          <w:p w14:paraId="74067838" w14:textId="77777777" w:rsidR="00A21A13" w:rsidRPr="004E74E2" w:rsidRDefault="009E604D" w:rsidP="00B42F5C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1BC6C40" wp14:editId="7491B30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184150</wp:posOffset>
                      </wp:positionV>
                      <wp:extent cx="104775" cy="104775"/>
                      <wp:effectExtent l="0" t="0" r="28575" b="28575"/>
                      <wp:wrapNone/>
                      <wp:docPr id="38" name="Suorakulmi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07872A" w14:textId="77777777" w:rsidR="009E604D" w:rsidRDefault="009E604D" w:rsidP="009E60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BC6C40" id="Suorakulmio 38" o:spid="_x0000_s1029" style="position:absolute;margin-left:-2.75pt;margin-top:14.5pt;width:8.25pt;height:8.25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" filled="f" strokecolor="#273560" strokeweight="1pt">
                      <v:textbox>
                        <w:txbxContent>
                          <w:p w14:paraId="4B07872A" w14:textId="77777777" w:rsidR="009E604D" w:rsidRDefault="009E604D" w:rsidP="009E60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1A13" w:rsidRPr="004E74E2">
              <w:rPr>
                <w:sz w:val="18"/>
                <w:szCs w:val="18"/>
              </w:rPr>
              <w:t xml:space="preserve">    Sydämen vajaatoiminta</w:t>
            </w:r>
          </w:p>
          <w:p w14:paraId="373EE9E4" w14:textId="77777777" w:rsidR="00A10F37" w:rsidRPr="004E74E2" w:rsidRDefault="00850CCE" w:rsidP="00313564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148D32D0" wp14:editId="07E31C6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163195</wp:posOffset>
                      </wp:positionV>
                      <wp:extent cx="104775" cy="104775"/>
                      <wp:effectExtent l="0" t="0" r="28575" b="28575"/>
                      <wp:wrapNone/>
                      <wp:docPr id="114" name="Suorakulmio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7pt;margin-top:12.85pt;width:8.25pt;height:8.2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14" o:spid="_x0000_s1026" strokecolor="#273560" strokeweight="1pt" filled="f"/>
                  </w:pict>
                </mc:Fallback>
              </mc:AlternateContent>
            </w:r>
            <w:r w:rsidR="00A21A13" w:rsidRPr="004E74E2">
              <w:rPr>
                <w:sz w:val="18"/>
                <w:szCs w:val="18"/>
              </w:rPr>
              <w:t xml:space="preserve">    Aivoverenkiertohäiriö</w:t>
            </w:r>
          </w:p>
          <w:p w14:paraId="039F98E3" w14:textId="77777777" w:rsidR="00C672B2" w:rsidRDefault="00A10F37" w:rsidP="00A10F37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2EC434F1" wp14:editId="382FBF84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137160</wp:posOffset>
                      </wp:positionV>
                      <wp:extent cx="104775" cy="104775"/>
                      <wp:effectExtent l="0" t="0" r="28575" b="28575"/>
                      <wp:wrapNone/>
                      <wp:docPr id="115" name="Suorakulmi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7pt;margin-top:10.8pt;width:8.25pt;height:8.2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15" o:spid="_x0000_s1026" strokecolor="#273560" strokeweight="1pt" filled="f"/>
                  </w:pict>
                </mc:Fallback>
              </mc:AlternateContent>
            </w:r>
            <w:r w:rsidRPr="004E74E2">
              <w:rPr>
                <w:sz w:val="18"/>
                <w:szCs w:val="18"/>
              </w:rPr>
              <w:t xml:space="preserve">    </w:t>
            </w:r>
            <w:r w:rsidR="00E83561" w:rsidRPr="004E74E2">
              <w:rPr>
                <w:sz w:val="18"/>
                <w:szCs w:val="18"/>
              </w:rPr>
              <w:t>Muistisairaus</w:t>
            </w:r>
            <w:r w:rsidR="00CC2ADA">
              <w:rPr>
                <w:sz w:val="18"/>
                <w:szCs w:val="18"/>
              </w:rPr>
              <w:t xml:space="preserve">  </w:t>
            </w:r>
          </w:p>
          <w:p w14:paraId="1CB8F3C4" w14:textId="77777777" w:rsidR="00A21A13" w:rsidRDefault="004D41D2" w:rsidP="00A10F37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1AD30D1D" wp14:editId="2DAAC31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171450</wp:posOffset>
                      </wp:positionV>
                      <wp:extent cx="104775" cy="104775"/>
                      <wp:effectExtent l="0" t="0" r="28575" b="28575"/>
                      <wp:wrapNone/>
                      <wp:docPr id="11" name="Suorakulmi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.2pt;margin-top:13.5pt;width:8.25pt;height:8.2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1" o:spid="_x0000_s1026" strokecolor="#273560" strokeweight="1pt" filled="f"/>
                  </w:pict>
                </mc:Fallback>
              </mc:AlternateContent>
            </w:r>
            <w:r w:rsidR="00C672B2">
              <w:rPr>
                <w:sz w:val="18"/>
                <w:szCs w:val="18"/>
              </w:rPr>
              <w:t xml:space="preserve">    </w:t>
            </w:r>
            <w:r w:rsidR="00E83561" w:rsidRPr="004E74E2">
              <w:rPr>
                <w:sz w:val="18"/>
                <w:szCs w:val="18"/>
              </w:rPr>
              <w:t>Mielenterveysongelma</w:t>
            </w:r>
            <w:r w:rsidRPr="004E74E2">
              <w:rPr>
                <w:sz w:val="18"/>
                <w:szCs w:val="18"/>
              </w:rPr>
              <w:t xml:space="preserve"> </w:t>
            </w:r>
          </w:p>
          <w:p w14:paraId="7E6C5BA0" w14:textId="77777777" w:rsidR="004D41D2" w:rsidRDefault="004D41D2" w:rsidP="00A10F37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B0A1921" wp14:editId="1D72B213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104775" cy="104775"/>
                      <wp:effectExtent l="0" t="0" r="28575" b="28575"/>
                      <wp:wrapNone/>
                      <wp:docPr id="42" name="Suorakulmi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65pt;margin-top:14.55pt;width:8.25pt;height:8.2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42" o:spid="_x0000_s1026" strokecolor="#273560" strokeweight="1pt" filled="f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Syöpä</w:t>
            </w:r>
          </w:p>
          <w:p w14:paraId="1E03F686" w14:textId="77777777" w:rsidR="004D41D2" w:rsidRDefault="004D41D2" w:rsidP="00A10F37">
            <w:pPr>
              <w:pStyle w:val="Eivli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E74E2">
              <w:rPr>
                <w:sz w:val="18"/>
                <w:szCs w:val="18"/>
              </w:rPr>
              <w:t>Munuaisten vajaatoiminta</w:t>
            </w:r>
          </w:p>
          <w:p w14:paraId="19152DA7" w14:textId="77777777" w:rsidR="004D41D2" w:rsidRPr="004E74E2" w:rsidRDefault="004D41D2" w:rsidP="00A10F37">
            <w:pPr>
              <w:pStyle w:val="Eivli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C851145" w14:textId="77777777" w:rsidR="006A123F" w:rsidRPr="004E74E2" w:rsidRDefault="004D41D2" w:rsidP="00FE3F35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54264763" wp14:editId="5B8D7B8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222250</wp:posOffset>
                      </wp:positionV>
                      <wp:extent cx="104775" cy="104775"/>
                      <wp:effectExtent l="0" t="0" r="28575" b="28575"/>
                      <wp:wrapNone/>
                      <wp:docPr id="45" name="Suorakulmi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.7pt;margin-top:17.5pt;width:8.25pt;height:8.25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45" o:spid="_x0000_s1026" strokecolor="#273560" strokeweight="1pt" filled="f"/>
                  </w:pict>
                </mc:Fallback>
              </mc:AlternateContent>
            </w:r>
            <w:r w:rsidR="00FE3F35"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DC9C137" wp14:editId="2006318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41910</wp:posOffset>
                      </wp:positionV>
                      <wp:extent cx="104775" cy="104775"/>
                      <wp:effectExtent l="0" t="0" r="28575" b="28575"/>
                      <wp:wrapNone/>
                      <wp:docPr id="43" name="Suorakulmi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7pt;margin-top:3.3pt;width:8.25pt;height:8.2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43" o:spid="_x0000_s1026" strokecolor="#273560" strokeweight="1pt" filled="f"/>
                  </w:pict>
                </mc:Fallback>
              </mc:AlternateContent>
            </w:r>
            <w:r w:rsidR="006A123F" w:rsidRPr="004E74E2">
              <w:rPr>
                <w:sz w:val="18"/>
                <w:szCs w:val="18"/>
              </w:rPr>
              <w:t xml:space="preserve">    Maksasairaus   </w:t>
            </w:r>
          </w:p>
          <w:p w14:paraId="77F46758" w14:textId="77777777" w:rsidR="00FE3F35" w:rsidRDefault="00FE3F35" w:rsidP="00FE3F35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  <w:r w:rsidRPr="004E74E2">
              <w:rPr>
                <w:sz w:val="18"/>
                <w:szCs w:val="18"/>
              </w:rPr>
              <w:t xml:space="preserve">    Muu sairaus, mikä</w:t>
            </w:r>
          </w:p>
          <w:p w14:paraId="762D8EA8" w14:textId="77777777" w:rsidR="00406AAA" w:rsidRDefault="00406AAA" w:rsidP="00FE3F35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</w:p>
          <w:p w14:paraId="4CC6AE41" w14:textId="77777777" w:rsidR="004D41D2" w:rsidRPr="004E74E2" w:rsidRDefault="004D41D2" w:rsidP="00FE3F35">
            <w:pPr>
              <w:pStyle w:val="Eivli"/>
              <w:spacing w:before="40" w:after="40" w:line="276" w:lineRule="auto"/>
              <w:rPr>
                <w:sz w:val="18"/>
                <w:szCs w:val="18"/>
              </w:rPr>
            </w:pPr>
          </w:p>
          <w:p w14:paraId="7D17CAC0" w14:textId="77777777" w:rsidR="00313564" w:rsidRPr="004E74E2" w:rsidRDefault="00385B21" w:rsidP="00204F96">
            <w:pPr>
              <w:pStyle w:val="Eivli"/>
              <w:spacing w:before="40" w:after="40"/>
              <w:rPr>
                <w:b/>
                <w:bCs/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28A6B3A7" wp14:editId="1E46DC92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186055</wp:posOffset>
                      </wp:positionV>
                      <wp:extent cx="104775" cy="85725"/>
                      <wp:effectExtent l="0" t="0" r="28575" b="28575"/>
                      <wp:wrapNone/>
                      <wp:docPr id="117" name="Suorakulmi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.65pt;margin-top:14.65pt;width:8.25pt;height:6.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Suorakulmio 117" o:spid="_x0000_s1026" strokecolor="#273560" strokeweight="1pt" filled="f"/>
                  </w:pict>
                </mc:Fallback>
              </mc:AlternateContent>
            </w:r>
            <w:r w:rsidR="00313564" w:rsidRPr="004E74E2">
              <w:rPr>
                <w:b/>
                <w:bCs/>
                <w:sz w:val="18"/>
                <w:szCs w:val="18"/>
              </w:rPr>
              <w:t>Tahdistin</w:t>
            </w:r>
          </w:p>
          <w:p w14:paraId="14CA3179" w14:textId="77777777" w:rsidR="00313564" w:rsidRPr="004E74E2" w:rsidRDefault="00313564" w:rsidP="00313564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F888AC8" wp14:editId="5440E7E8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166370</wp:posOffset>
                      </wp:positionV>
                      <wp:extent cx="104775" cy="104775"/>
                      <wp:effectExtent l="0" t="0" r="28575" b="28575"/>
                      <wp:wrapNone/>
                      <wp:docPr id="118" name="Suorakulmi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.7pt;margin-top:13.1pt;width:8.25pt;height:8.25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18" o:spid="_x0000_s1026" strokecolor="#273560" strokeweight="1pt" filled="f"/>
                  </w:pict>
                </mc:Fallback>
              </mc:AlternateContent>
            </w:r>
            <w:r w:rsidRPr="004E74E2">
              <w:rPr>
                <w:sz w:val="18"/>
                <w:szCs w:val="18"/>
              </w:rPr>
              <w:t xml:space="preserve">    </w:t>
            </w:r>
            <w:r w:rsidR="004D41D2">
              <w:rPr>
                <w:sz w:val="18"/>
                <w:szCs w:val="18"/>
              </w:rPr>
              <w:t xml:space="preserve"> </w:t>
            </w:r>
            <w:r w:rsidRPr="004E74E2">
              <w:rPr>
                <w:sz w:val="18"/>
                <w:szCs w:val="18"/>
              </w:rPr>
              <w:t xml:space="preserve">Kyllä                        </w:t>
            </w:r>
          </w:p>
          <w:p w14:paraId="2BD89D0A" w14:textId="77777777" w:rsidR="00313564" w:rsidRDefault="00313564" w:rsidP="00313564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E74E2">
              <w:rPr>
                <w:sz w:val="18"/>
                <w:szCs w:val="18"/>
              </w:rPr>
              <w:t xml:space="preserve">   </w:t>
            </w:r>
            <w:r w:rsidR="004D41D2">
              <w:rPr>
                <w:sz w:val="18"/>
                <w:szCs w:val="18"/>
              </w:rPr>
              <w:t xml:space="preserve"> </w:t>
            </w:r>
            <w:r w:rsidRPr="004E74E2">
              <w:rPr>
                <w:sz w:val="18"/>
                <w:szCs w:val="18"/>
              </w:rPr>
              <w:t xml:space="preserve"> Ei</w:t>
            </w:r>
          </w:p>
          <w:p w14:paraId="300D574F" w14:textId="77777777" w:rsidR="00E92884" w:rsidRPr="00E92884" w:rsidRDefault="00E92884" w:rsidP="00313564">
            <w:pPr>
              <w:pStyle w:val="Eivli"/>
              <w:spacing w:before="40" w:after="40"/>
              <w:rPr>
                <w:b/>
                <w:bCs/>
                <w:sz w:val="16"/>
                <w:szCs w:val="16"/>
              </w:rPr>
            </w:pPr>
          </w:p>
          <w:p w14:paraId="0ADB40E7" w14:textId="77777777" w:rsidR="004D41D2" w:rsidRDefault="004D41D2" w:rsidP="002D4A77">
            <w:pPr>
              <w:pStyle w:val="Eivli"/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Uniapnealaite:</w:t>
            </w:r>
          </w:p>
          <w:p w14:paraId="1855912C" w14:textId="77777777" w:rsidR="004D41D2" w:rsidRPr="004D41D2" w:rsidRDefault="004D41D2" w:rsidP="002D4A77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D41D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33" behindDoc="0" locked="0" layoutInCell="1" allowOverlap="1" wp14:anchorId="590D9389" wp14:editId="78E1C9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04775" cy="104775"/>
                      <wp:effectExtent l="0" t="0" r="28575" b="28575"/>
                      <wp:wrapNone/>
                      <wp:docPr id="105" name="Suorakulmi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.05pt;margin-top:.65pt;width:8.25pt;height:8.25pt;z-index:251658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05" o:spid="_x0000_s1026" strokecolor="#273560" strokeweight="1pt" filled="f"/>
                  </w:pict>
                </mc:Fallback>
              </mc:AlternateContent>
            </w:r>
            <w:r w:rsidRPr="004D41D2">
              <w:rPr>
                <w:sz w:val="18"/>
                <w:szCs w:val="18"/>
              </w:rPr>
              <w:t xml:space="preserve">       Kyllä, mukaan sairaalaan</w:t>
            </w:r>
          </w:p>
          <w:p w14:paraId="25AF01C1" w14:textId="77777777" w:rsidR="004D41D2" w:rsidRDefault="004D41D2" w:rsidP="002D4A77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D41D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090D9805" wp14:editId="698DAD6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104775" cy="104775"/>
                      <wp:effectExtent l="0" t="0" r="28575" b="28575"/>
                      <wp:wrapNone/>
                      <wp:docPr id="106" name="Suorakulmi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.05pt;margin-top:.6pt;width:8.25pt;height:8.25pt;z-index:251658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06" o:spid="_x0000_s1026" strokecolor="#273560" strokeweight="1pt" filled="f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Ei</w:t>
            </w:r>
          </w:p>
          <w:p w14:paraId="45E30881" w14:textId="77777777" w:rsidR="00E92884" w:rsidRPr="00E92884" w:rsidRDefault="00E92884" w:rsidP="002D4A77">
            <w:pPr>
              <w:pStyle w:val="Eivli"/>
              <w:spacing w:before="40" w:after="40"/>
              <w:rPr>
                <w:sz w:val="16"/>
                <w:szCs w:val="16"/>
              </w:rPr>
            </w:pPr>
          </w:p>
          <w:p w14:paraId="31CA09F7" w14:textId="77777777" w:rsidR="002D4A77" w:rsidRPr="004E74E2" w:rsidRDefault="002D4A77" w:rsidP="002D4A77">
            <w:pPr>
              <w:pStyle w:val="Eivli"/>
              <w:spacing w:before="40" w:after="40"/>
              <w:rPr>
                <w:b/>
                <w:bCs/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7B41AA4B" wp14:editId="212EFEB4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150495</wp:posOffset>
                      </wp:positionV>
                      <wp:extent cx="104775" cy="104775"/>
                      <wp:effectExtent l="0" t="0" r="28575" b="28575"/>
                      <wp:wrapNone/>
                      <wp:docPr id="112" name="Suorakulmi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3.65pt;margin-top:11.85pt;width:8.25pt;height:8.2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12" o:spid="_x0000_s1026" strokecolor="#273560" strokeweight="1pt" filled="f"/>
                  </w:pict>
                </mc:Fallback>
              </mc:AlternateContent>
            </w:r>
            <w:r w:rsidRPr="004E74E2">
              <w:rPr>
                <w:b/>
                <w:bCs/>
                <w:sz w:val="18"/>
                <w:szCs w:val="18"/>
              </w:rPr>
              <w:t>Eristystarve</w:t>
            </w:r>
            <w:r w:rsidRPr="004E74E2">
              <w:rPr>
                <w:sz w:val="18"/>
                <w:szCs w:val="18"/>
              </w:rPr>
              <w:t xml:space="preserve">    </w:t>
            </w:r>
          </w:p>
          <w:p w14:paraId="2EED1F0D" w14:textId="77777777" w:rsidR="00020896" w:rsidRDefault="002D4A77" w:rsidP="00020896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22EDF1D2" wp14:editId="1D62C22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151765</wp:posOffset>
                      </wp:positionV>
                      <wp:extent cx="104775" cy="106958"/>
                      <wp:effectExtent l="0" t="0" r="28575" b="26670"/>
                      <wp:wrapNone/>
                      <wp:docPr id="113" name="Suorakulmi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695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3C338F" w14:textId="77777777" w:rsidR="00B237AF" w:rsidRDefault="00B237AF" w:rsidP="00B237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EDF1D2" id="Suorakulmio 113" o:spid="_x0000_s1030" style="position:absolute;margin-left:-3.75pt;margin-top:11.95pt;width:8.25pt;height:8.4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" filled="f" strokecolor="#273560" strokeweight="1pt">
                      <v:textbox>
                        <w:txbxContent>
                          <w:p w14:paraId="7A3C338F" w14:textId="77777777" w:rsidR="00B237AF" w:rsidRDefault="00B237AF" w:rsidP="00B237A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E74E2">
              <w:rPr>
                <w:sz w:val="18"/>
                <w:szCs w:val="18"/>
              </w:rPr>
              <w:t xml:space="preserve">    Kyllä, mikä: </w:t>
            </w:r>
          </w:p>
          <w:p w14:paraId="59CCF2CA" w14:textId="77777777" w:rsidR="00406AAA" w:rsidRPr="004E74E2" w:rsidRDefault="00B237AF" w:rsidP="00020896">
            <w:pPr>
              <w:pStyle w:val="Eivli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D41D2">
              <w:rPr>
                <w:sz w:val="18"/>
                <w:szCs w:val="18"/>
              </w:rPr>
              <w:t xml:space="preserve"> </w:t>
            </w:r>
            <w:r w:rsidR="002D4A77" w:rsidRPr="004E74E2">
              <w:rPr>
                <w:sz w:val="18"/>
                <w:szCs w:val="18"/>
              </w:rPr>
              <w:t>Ei</w:t>
            </w:r>
          </w:p>
        </w:tc>
        <w:tc>
          <w:tcPr>
            <w:tcW w:w="3402" w:type="dxa"/>
          </w:tcPr>
          <w:p w14:paraId="268B0AA6" w14:textId="77777777" w:rsidR="004E3542" w:rsidRPr="004E74E2" w:rsidRDefault="00111FB7" w:rsidP="004E3542">
            <w:pPr>
              <w:pStyle w:val="Eivli"/>
              <w:rPr>
                <w:b/>
                <w:bCs/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70BE58B5" wp14:editId="515E071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148590</wp:posOffset>
                      </wp:positionV>
                      <wp:extent cx="104775" cy="104775"/>
                      <wp:effectExtent l="0" t="0" r="28575" b="28575"/>
                      <wp:wrapNone/>
                      <wp:docPr id="95" name="Suorakulmi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95pt;margin-top:11.7pt;width:8.25pt;height:8.25pt;z-index:25165827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id="Suorakulmio 95" o:spid="_x0000_s1026" strokecolor="#273560" strokeweight="1pt" filled="f"/>
                  </w:pict>
                </mc:Fallback>
              </mc:AlternateContent>
            </w:r>
            <w:r w:rsidR="004E3542" w:rsidRPr="004E74E2">
              <w:rPr>
                <w:b/>
                <w:bCs/>
                <w:sz w:val="18"/>
                <w:szCs w:val="18"/>
              </w:rPr>
              <w:t>Lääkelista</w:t>
            </w:r>
          </w:p>
          <w:p w14:paraId="3F243EEC" w14:textId="77777777" w:rsidR="004E3542" w:rsidRPr="004E74E2" w:rsidRDefault="004E3542" w:rsidP="004E3542">
            <w:pPr>
              <w:pStyle w:val="Eivli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F4320ED" wp14:editId="6D52EB94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14605</wp:posOffset>
                      </wp:positionV>
                      <wp:extent cx="104775" cy="104775"/>
                      <wp:effectExtent l="0" t="0" r="28575" b="28575"/>
                      <wp:wrapNone/>
                      <wp:docPr id="96" name="Suorakulmi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72.3pt;margin-top:1.15pt;width:8.25pt;height:8.2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96" o:spid="_x0000_s1026" strokecolor="#273560" strokeweight="1pt" filled="f"/>
                  </w:pict>
                </mc:Fallback>
              </mc:AlternateContent>
            </w:r>
            <w:r w:rsidRPr="004E74E2">
              <w:rPr>
                <w:sz w:val="18"/>
                <w:szCs w:val="18"/>
              </w:rPr>
              <w:t xml:space="preserve">   LifeCaressa           </w:t>
            </w:r>
            <w:r w:rsidR="00030543" w:rsidRPr="004E74E2">
              <w:rPr>
                <w:sz w:val="18"/>
                <w:szCs w:val="18"/>
              </w:rPr>
              <w:t>Tuloste mukana</w:t>
            </w:r>
          </w:p>
          <w:p w14:paraId="6C8EBB8C" w14:textId="77777777" w:rsidR="004E3542" w:rsidRPr="004E74E2" w:rsidRDefault="004E3542" w:rsidP="004E3542">
            <w:pPr>
              <w:pStyle w:val="Eivli"/>
              <w:rPr>
                <w:b/>
                <w:bCs/>
                <w:sz w:val="18"/>
                <w:szCs w:val="18"/>
              </w:rPr>
            </w:pPr>
          </w:p>
          <w:p w14:paraId="3ABDE591" w14:textId="77777777" w:rsidR="004E3542" w:rsidRPr="004E74E2" w:rsidRDefault="004E3542" w:rsidP="004E3542">
            <w:pPr>
              <w:pStyle w:val="Eivli"/>
              <w:rPr>
                <w:b/>
                <w:bCs/>
                <w:sz w:val="18"/>
                <w:szCs w:val="18"/>
              </w:rPr>
            </w:pPr>
            <w:r w:rsidRPr="004E74E2">
              <w:rPr>
                <w:b/>
                <w:bCs/>
                <w:sz w:val="18"/>
                <w:szCs w:val="18"/>
              </w:rPr>
              <w:t>Lääkeaineyliherkkyydet</w:t>
            </w:r>
          </w:p>
          <w:p w14:paraId="221CC152" w14:textId="77777777" w:rsidR="004E3542" w:rsidRPr="004E74E2" w:rsidRDefault="004E3542" w:rsidP="004E3542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2124718C" wp14:editId="0E24C72D">
                      <wp:simplePos x="0" y="0"/>
                      <wp:positionH relativeFrom="column">
                        <wp:posOffset>-23080</wp:posOffset>
                      </wp:positionH>
                      <wp:positionV relativeFrom="paragraph">
                        <wp:posOffset>36086</wp:posOffset>
                      </wp:positionV>
                      <wp:extent cx="104775" cy="104775"/>
                      <wp:effectExtent l="0" t="0" r="28575" b="28575"/>
                      <wp:wrapNone/>
                      <wp:docPr id="102" name="Suorakulmi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8pt;margin-top:2.85pt;width:8.25pt;height:8.2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02" o:spid="_x0000_s1026" strokecolor="#273560" strokeweight="1pt" filled="f"/>
                  </w:pict>
                </mc:Fallback>
              </mc:AlternateContent>
            </w:r>
            <w:r w:rsidRPr="004E74E2">
              <w:rPr>
                <w:b/>
                <w:bCs/>
                <w:sz w:val="18"/>
                <w:szCs w:val="18"/>
              </w:rPr>
              <w:t xml:space="preserve">    </w:t>
            </w:r>
            <w:r w:rsidRPr="004E74E2">
              <w:rPr>
                <w:sz w:val="18"/>
                <w:szCs w:val="18"/>
              </w:rPr>
              <w:t>Kyllä, mikä:</w:t>
            </w:r>
          </w:p>
          <w:p w14:paraId="443131DE" w14:textId="77777777" w:rsidR="004E3542" w:rsidRDefault="004D41D2" w:rsidP="004D41D2">
            <w:pPr>
              <w:pStyle w:val="Eivli"/>
              <w:spacing w:before="40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33F9CF7B" wp14:editId="11997C2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28575</wp:posOffset>
                      </wp:positionV>
                      <wp:extent cx="104775" cy="104775"/>
                      <wp:effectExtent l="0" t="0" r="28575" b="28575"/>
                      <wp:wrapNone/>
                      <wp:docPr id="103" name="Suorakulmi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2pt;margin-top:2.25pt;width:8.25pt;height:8.2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Suorakulmio 103" o:spid="_x0000_s1026" strokecolor="#273560" strokeweight="1pt" filled="f"/>
                  </w:pict>
                </mc:Fallback>
              </mc:AlternateContent>
            </w:r>
            <w:r w:rsidR="004E3542" w:rsidRPr="004E74E2">
              <w:rPr>
                <w:sz w:val="18"/>
                <w:szCs w:val="18"/>
              </w:rPr>
              <w:t xml:space="preserve">        Ei</w:t>
            </w:r>
          </w:p>
          <w:p w14:paraId="2E52EBA4" w14:textId="77777777" w:rsidR="004D41D2" w:rsidRPr="004E74E2" w:rsidRDefault="004D41D2" w:rsidP="004D41D2">
            <w:pPr>
              <w:pStyle w:val="Eivli"/>
              <w:spacing w:before="40"/>
              <w:rPr>
                <w:sz w:val="18"/>
                <w:szCs w:val="18"/>
              </w:rPr>
            </w:pPr>
          </w:p>
          <w:p w14:paraId="3E26ABD3" w14:textId="77777777" w:rsidR="004E3542" w:rsidRPr="004E74E2" w:rsidRDefault="004E3542" w:rsidP="004E3542">
            <w:pPr>
              <w:pStyle w:val="Eivli"/>
              <w:spacing w:before="40" w:after="40"/>
              <w:rPr>
                <w:b/>
                <w:bCs/>
                <w:sz w:val="18"/>
                <w:szCs w:val="18"/>
              </w:rPr>
            </w:pPr>
            <w:r w:rsidRPr="004E74E2">
              <w:rPr>
                <w:b/>
                <w:bCs/>
                <w:sz w:val="18"/>
                <w:szCs w:val="18"/>
              </w:rPr>
              <w:t>Verenhyytymiseen vaikuttava lääkitys:</w:t>
            </w:r>
          </w:p>
          <w:p w14:paraId="6C9A8ECC" w14:textId="77777777" w:rsidR="004E3542" w:rsidRPr="004E74E2" w:rsidRDefault="004D41D2" w:rsidP="004E3542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483B9451" wp14:editId="30B5C63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179705</wp:posOffset>
                      </wp:positionV>
                      <wp:extent cx="104775" cy="104775"/>
                      <wp:effectExtent l="0" t="0" r="28575" b="28575"/>
                      <wp:wrapNone/>
                      <wp:docPr id="116" name="Suorakulmi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45pt;margin-top:14.15pt;width:8.25pt;height:8.25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16" o:spid="_x0000_s1026" strokecolor="#273560" strokeweight="1pt" filled="f"/>
                  </w:pict>
                </mc:Fallback>
              </mc:AlternateContent>
            </w:r>
            <w:r w:rsidR="00EE3F1A"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4881D6D7" wp14:editId="381BCC0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7620</wp:posOffset>
                      </wp:positionV>
                      <wp:extent cx="104775" cy="104775"/>
                      <wp:effectExtent l="0" t="0" r="28575" b="28575"/>
                      <wp:wrapNone/>
                      <wp:docPr id="104" name="Suorakulmi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2.05pt;margin-top:.6pt;width:8.25pt;height:8.2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04" o:spid="_x0000_s1026" strokecolor="#273560" strokeweight="1pt" filled="f"/>
                  </w:pict>
                </mc:Fallback>
              </mc:AlternateContent>
            </w:r>
            <w:r w:rsidR="004E3542" w:rsidRPr="004E74E2">
              <w:rPr>
                <w:sz w:val="18"/>
                <w:szCs w:val="18"/>
              </w:rPr>
              <w:t xml:space="preserve">    Kyllä, mikä:</w:t>
            </w:r>
            <w:r w:rsidR="00AE273B" w:rsidRPr="004E74E2">
              <w:rPr>
                <w:noProof/>
                <w:sz w:val="18"/>
                <w:szCs w:val="18"/>
              </w:rPr>
              <w:t xml:space="preserve"> </w:t>
            </w:r>
          </w:p>
          <w:p w14:paraId="00651D74" w14:textId="77777777" w:rsidR="00266075" w:rsidRDefault="00ED450A" w:rsidP="004D41D2">
            <w:pPr>
              <w:pStyle w:val="Eivli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30628F" w:rsidRPr="004E74E2">
              <w:rPr>
                <w:sz w:val="18"/>
                <w:szCs w:val="18"/>
              </w:rPr>
              <w:t>Ei</w:t>
            </w:r>
          </w:p>
          <w:p w14:paraId="422789A3" w14:textId="77777777" w:rsidR="00266075" w:rsidRDefault="00266075" w:rsidP="004D41D2">
            <w:pPr>
              <w:pStyle w:val="Eivli"/>
              <w:spacing w:before="40" w:after="40"/>
              <w:rPr>
                <w:sz w:val="18"/>
                <w:szCs w:val="18"/>
              </w:rPr>
            </w:pPr>
          </w:p>
          <w:p w14:paraId="01D80949" w14:textId="77777777" w:rsidR="004D41D2" w:rsidRPr="00266075" w:rsidRDefault="00266075" w:rsidP="004D41D2">
            <w:pPr>
              <w:pStyle w:val="Eivli"/>
              <w:spacing w:before="40" w:after="40"/>
              <w:rPr>
                <w:b/>
                <w:bCs/>
                <w:sz w:val="18"/>
                <w:szCs w:val="18"/>
              </w:rPr>
            </w:pPr>
            <w:r w:rsidRPr="00266075">
              <w:rPr>
                <w:b/>
                <w:bCs/>
                <w:sz w:val="18"/>
                <w:szCs w:val="18"/>
              </w:rPr>
              <w:t>Mukaan sairaalaan:</w:t>
            </w:r>
          </w:p>
          <w:p w14:paraId="57E8F9EE" w14:textId="77777777" w:rsidR="00266075" w:rsidRDefault="00E92884" w:rsidP="004D41D2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1D6FCF50" wp14:editId="6570F99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6985</wp:posOffset>
                      </wp:positionV>
                      <wp:extent cx="104775" cy="104775"/>
                      <wp:effectExtent l="0" t="0" r="28575" b="28575"/>
                      <wp:wrapNone/>
                      <wp:docPr id="121" name="Suorakulmi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.05pt;margin-top:.55pt;width:8.25pt;height:8.25pt;z-index:25165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21" o:spid="_x0000_s1026" strokecolor="#273560" strokeweight="1pt" filled="f"/>
                  </w:pict>
                </mc:Fallback>
              </mc:AlternateContent>
            </w:r>
            <w:r w:rsidR="00266075">
              <w:rPr>
                <w:sz w:val="18"/>
                <w:szCs w:val="18"/>
              </w:rPr>
              <w:t xml:space="preserve">     Insuliini</w:t>
            </w:r>
          </w:p>
          <w:p w14:paraId="1FC8F316" w14:textId="77777777" w:rsidR="00266075" w:rsidRDefault="00E92884" w:rsidP="004D41D2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37" behindDoc="0" locked="0" layoutInCell="1" allowOverlap="1" wp14:anchorId="3A2310C9" wp14:editId="6E47B21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6985</wp:posOffset>
                      </wp:positionV>
                      <wp:extent cx="104775" cy="104775"/>
                      <wp:effectExtent l="0" t="0" r="28575" b="28575"/>
                      <wp:wrapNone/>
                      <wp:docPr id="120" name="Suorakulmi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.05pt;margin-top:.55pt;width:8.25pt;height:8.25pt;z-index:251658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20" o:spid="_x0000_s1026" strokecolor="#273560" strokeweight="1pt" filled="f"/>
                  </w:pict>
                </mc:Fallback>
              </mc:AlternateContent>
            </w:r>
            <w:r w:rsidR="00266075">
              <w:rPr>
                <w:sz w:val="18"/>
                <w:szCs w:val="18"/>
              </w:rPr>
              <w:t xml:space="preserve">     Inhaloitava lääke</w:t>
            </w:r>
          </w:p>
          <w:p w14:paraId="7B225261" w14:textId="77777777" w:rsidR="00266075" w:rsidRDefault="00E92884" w:rsidP="004D41D2">
            <w:pPr>
              <w:pStyle w:val="Eivli"/>
              <w:spacing w:before="40" w:after="40"/>
              <w:rPr>
                <w:sz w:val="18"/>
                <w:szCs w:val="18"/>
              </w:rPr>
            </w:pPr>
            <w:r w:rsidRPr="004E74E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4F8798E8" wp14:editId="2001EF0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6985</wp:posOffset>
                      </wp:positionV>
                      <wp:extent cx="104775" cy="104775"/>
                      <wp:effectExtent l="0" t="0" r="28575" b="28575"/>
                      <wp:wrapNone/>
                      <wp:docPr id="119" name="Suorakulmi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.05pt;margin-top:.55pt;width:8.25pt;height:8.25pt;z-index:2516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119" o:spid="_x0000_s1026" strokecolor="#273560" strokeweight="1pt" filled="f"/>
                  </w:pict>
                </mc:Fallback>
              </mc:AlternateContent>
            </w:r>
            <w:r w:rsidR="00266075">
              <w:rPr>
                <w:sz w:val="18"/>
                <w:szCs w:val="18"/>
              </w:rPr>
              <w:t xml:space="preserve">     Silmätipat</w:t>
            </w:r>
          </w:p>
          <w:p w14:paraId="6EBF46B3" w14:textId="77777777" w:rsidR="004D41D2" w:rsidRPr="004E74E2" w:rsidRDefault="004D41D2" w:rsidP="00266075">
            <w:pPr>
              <w:pStyle w:val="Eivli"/>
              <w:spacing w:before="40" w:after="40"/>
              <w:rPr>
                <w:sz w:val="18"/>
                <w:szCs w:val="18"/>
              </w:rPr>
            </w:pPr>
          </w:p>
        </w:tc>
      </w:tr>
    </w:tbl>
    <w:p w14:paraId="46370C21" w14:textId="77777777" w:rsidR="00E92884" w:rsidRDefault="00E92884" w:rsidP="00595200">
      <w:pPr>
        <w:pStyle w:val="Eivli"/>
        <w:rPr>
          <w:b/>
          <w:bCs/>
          <w:sz w:val="20"/>
          <w:szCs w:val="20"/>
        </w:rPr>
      </w:pPr>
    </w:p>
    <w:p w14:paraId="48D92C19" w14:textId="77777777" w:rsidR="00D06FBB" w:rsidRPr="00AF2E83" w:rsidRDefault="007D6E76" w:rsidP="00595200">
      <w:pPr>
        <w:pStyle w:val="Eivli"/>
        <w:rPr>
          <w:b/>
          <w:bCs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053A8A00" wp14:editId="31CCE1EA">
                <wp:simplePos x="0" y="0"/>
                <wp:positionH relativeFrom="column">
                  <wp:posOffset>3286125</wp:posOffset>
                </wp:positionH>
                <wp:positionV relativeFrom="paragraph">
                  <wp:posOffset>942975</wp:posOffset>
                </wp:positionV>
                <wp:extent cx="104775" cy="104775"/>
                <wp:effectExtent l="0" t="0" r="28575" b="28575"/>
                <wp:wrapNone/>
                <wp:docPr id="85" name="Suorakulmi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94B8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rect style="position:absolute;margin-left:258.75pt;margin-top:74.25pt;width:8.25pt;height:8.25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Suorakulmio 85" o:spid="_x0000_s1026" strokecolor="#273560" strokeweight="1pt" filled="f"/>
            </w:pict>
          </mc:Fallback>
        </mc:AlternateContent>
      </w:r>
      <w:r w:rsidR="00AF2E83" w:rsidRPr="00AF2E83">
        <w:rPr>
          <w:b/>
          <w:bCs/>
          <w:sz w:val="20"/>
          <w:szCs w:val="20"/>
        </w:rPr>
        <w:t>Toimintakyky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894563" w:rsidRPr="00894563" w14:paraId="69427E4C" w14:textId="77777777" w:rsidTr="007E40C1">
        <w:trPr>
          <w:trHeight w:val="283"/>
        </w:trPr>
        <w:tc>
          <w:tcPr>
            <w:tcW w:w="2263" w:type="dxa"/>
            <w:vAlign w:val="center"/>
          </w:tcPr>
          <w:p w14:paraId="4E7D9A51" w14:textId="77777777" w:rsidR="00894563" w:rsidRPr="00894563" w:rsidRDefault="00894563" w:rsidP="007E40C1">
            <w:pPr>
              <w:pStyle w:val="Eivli"/>
              <w:rPr>
                <w:b/>
                <w:bCs/>
                <w:sz w:val="20"/>
                <w:szCs w:val="20"/>
              </w:rPr>
            </w:pPr>
            <w:r w:rsidRPr="00894563">
              <w:rPr>
                <w:b/>
                <w:bCs/>
                <w:sz w:val="20"/>
                <w:szCs w:val="20"/>
              </w:rPr>
              <w:t>Liikkuminen</w:t>
            </w:r>
          </w:p>
        </w:tc>
        <w:tc>
          <w:tcPr>
            <w:tcW w:w="7932" w:type="dxa"/>
            <w:vAlign w:val="center"/>
          </w:tcPr>
          <w:p w14:paraId="4395EA18" w14:textId="77777777" w:rsidR="00894563" w:rsidRPr="00894563" w:rsidRDefault="00165B58" w:rsidP="007E40C1">
            <w:pPr>
              <w:pStyle w:val="Eivli"/>
              <w:rPr>
                <w:sz w:val="20"/>
                <w:szCs w:val="20"/>
              </w:rPr>
            </w:pPr>
            <w:r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C03A587" wp14:editId="52F1E583">
                      <wp:simplePos x="0" y="0"/>
                      <wp:positionH relativeFrom="column">
                        <wp:posOffset>2186940</wp:posOffset>
                      </wp:positionH>
                      <wp:positionV relativeFrom="page">
                        <wp:posOffset>28575</wp:posOffset>
                      </wp:positionV>
                      <wp:extent cx="104775" cy="104775"/>
                      <wp:effectExtent l="0" t="0" r="28575" b="28575"/>
                      <wp:wrapNone/>
                      <wp:docPr id="72" name="Suorakulmi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01A8D9" w14:textId="77777777" w:rsidR="00126467" w:rsidRDefault="00126467" w:rsidP="00612663">
                                  <w:pPr>
                                    <w:jc w:val="center"/>
                                  </w:pPr>
                                  <w:r>
                                    <w:t>Vuodepotilas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3A587" id="Suorakulmio 72" o:spid="_x0000_s1031" style="position:absolute;margin-left:172.2pt;margin-top:2.25pt;width:8.25pt;height: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" filled="f" strokecolor="#273560" strokeweight="1pt">
                      <v:textbox>
                        <w:txbxContent>
                          <w:p w14:paraId="0B01A8D9" w14:textId="77777777" w:rsidR="00126467" w:rsidRDefault="00126467" w:rsidP="00612663">
                            <w:pPr>
                              <w:jc w:val="center"/>
                            </w:pPr>
                            <w:r>
                              <w:t>Vuodepotilas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C405F7"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4FEB8A5" wp14:editId="5AFE548D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16510</wp:posOffset>
                      </wp:positionV>
                      <wp:extent cx="104775" cy="104775"/>
                      <wp:effectExtent l="0" t="0" r="28575" b="28575"/>
                      <wp:wrapNone/>
                      <wp:docPr id="71" name="Suorakulmi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C5CA5E" w14:textId="77777777" w:rsidR="00126467" w:rsidRDefault="00126467" w:rsidP="00A0769A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EB8A5" id="Suorakulmio 71" o:spid="_x0000_s1032" style="position:absolute;margin-left:99.45pt;margin-top:1.3pt;width:8.25pt;height:8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" filled="f" strokecolor="#273560" strokeweight="1pt">
                      <v:textbox>
                        <w:txbxContent>
                          <w:p w14:paraId="68C5CA5E" w14:textId="77777777" w:rsidR="00126467" w:rsidRDefault="00126467" w:rsidP="00A0769A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4563"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9FE916B" wp14:editId="661D9AC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20955</wp:posOffset>
                      </wp:positionV>
                      <wp:extent cx="104775" cy="104775"/>
                      <wp:effectExtent l="0" t="0" r="28575" b="28575"/>
                      <wp:wrapNone/>
                      <wp:docPr id="70" name="Suorakulmi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55pt;margin-top:1.65pt;width:8.25pt;height:8.2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70" o:spid="_x0000_s1026" strokecolor="#273560" strokeweight="1pt" filled="f"/>
                  </w:pict>
                </mc:Fallback>
              </mc:AlternateContent>
            </w:r>
            <w:r w:rsidR="00894563">
              <w:rPr>
                <w:sz w:val="20"/>
                <w:szCs w:val="20"/>
              </w:rPr>
              <w:t xml:space="preserve">    Ilman apuvälineitä     </w:t>
            </w:r>
            <w:r w:rsidR="00C405F7">
              <w:rPr>
                <w:sz w:val="20"/>
                <w:szCs w:val="20"/>
              </w:rPr>
              <w:t xml:space="preserve">  </w:t>
            </w:r>
            <w:r w:rsidR="00894563">
              <w:rPr>
                <w:sz w:val="20"/>
                <w:szCs w:val="20"/>
              </w:rPr>
              <w:t xml:space="preserve">Apuväline     </w:t>
            </w:r>
            <w:r w:rsidR="00C405F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="00894563">
              <w:rPr>
                <w:sz w:val="20"/>
                <w:szCs w:val="20"/>
              </w:rPr>
              <w:t>Vuodepotilas</w:t>
            </w:r>
          </w:p>
        </w:tc>
      </w:tr>
      <w:tr w:rsidR="00894563" w:rsidRPr="00894563" w14:paraId="4226F4C1" w14:textId="77777777" w:rsidTr="007E40C1">
        <w:trPr>
          <w:trHeight w:val="283"/>
        </w:trPr>
        <w:tc>
          <w:tcPr>
            <w:tcW w:w="2263" w:type="dxa"/>
            <w:vAlign w:val="center"/>
          </w:tcPr>
          <w:p w14:paraId="36F412CF" w14:textId="77777777" w:rsidR="00894563" w:rsidRPr="00894563" w:rsidRDefault="00894563" w:rsidP="007E40C1">
            <w:pPr>
              <w:pStyle w:val="Eivli"/>
              <w:rPr>
                <w:b/>
                <w:bCs/>
                <w:sz w:val="20"/>
                <w:szCs w:val="20"/>
              </w:rPr>
            </w:pPr>
            <w:r w:rsidRPr="00894563">
              <w:rPr>
                <w:b/>
                <w:bCs/>
                <w:sz w:val="20"/>
                <w:szCs w:val="20"/>
              </w:rPr>
              <w:t>Ruokailu</w:t>
            </w:r>
          </w:p>
        </w:tc>
        <w:tc>
          <w:tcPr>
            <w:tcW w:w="7932" w:type="dxa"/>
            <w:vAlign w:val="center"/>
          </w:tcPr>
          <w:p w14:paraId="4C8269F0" w14:textId="77777777" w:rsidR="00894563" w:rsidRPr="00894563" w:rsidRDefault="00165B58" w:rsidP="007E40C1">
            <w:pPr>
              <w:pStyle w:val="Eivli"/>
              <w:rPr>
                <w:sz w:val="20"/>
                <w:szCs w:val="20"/>
              </w:rPr>
            </w:pPr>
            <w:r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18C877A7" wp14:editId="5DA2F897">
                      <wp:simplePos x="0" y="0"/>
                      <wp:positionH relativeFrom="column">
                        <wp:posOffset>2192020</wp:posOffset>
                      </wp:positionH>
                      <wp:positionV relativeFrom="page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75" name="Suorakulmi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172.6pt;margin-top:2.2pt;width:8.25pt;height:8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75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 w:rsidR="00162AB4"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027982A" wp14:editId="1A055EE6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20320</wp:posOffset>
                      </wp:positionV>
                      <wp:extent cx="104775" cy="104775"/>
                      <wp:effectExtent l="0" t="0" r="28575" b="28575"/>
                      <wp:wrapNone/>
                      <wp:docPr id="74" name="Suorakulmi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100.65pt;margin-top:1.6pt;width:8.25pt;height:8.2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74" o:spid="_x0000_s1026" strokecolor="#273560" strokeweight="1pt" filled="f"/>
                  </w:pict>
                </mc:Fallback>
              </mc:AlternateContent>
            </w:r>
            <w:r w:rsidR="00977DAF"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B1656A6" wp14:editId="030707E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15875</wp:posOffset>
                      </wp:positionV>
                      <wp:extent cx="104775" cy="104775"/>
                      <wp:effectExtent l="0" t="0" r="28575" b="28575"/>
                      <wp:wrapNone/>
                      <wp:docPr id="73" name="Suorakulmi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75pt;margin-top:1.25pt;width:8.25pt;height:8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73" o:spid="_x0000_s1026" strokecolor="#273560" strokeweight="1pt" filled="f"/>
                  </w:pict>
                </mc:Fallback>
              </mc:AlternateContent>
            </w:r>
            <w:r w:rsidR="00977DAF">
              <w:rPr>
                <w:sz w:val="20"/>
                <w:szCs w:val="20"/>
              </w:rPr>
              <w:t xml:space="preserve">    Itsenäisesti</w:t>
            </w:r>
            <w:r w:rsidR="00407477">
              <w:rPr>
                <w:sz w:val="20"/>
                <w:szCs w:val="20"/>
              </w:rPr>
              <w:t xml:space="preserve">                </w:t>
            </w:r>
            <w:r w:rsidR="00C405F7">
              <w:rPr>
                <w:sz w:val="20"/>
                <w:szCs w:val="20"/>
              </w:rPr>
              <w:t xml:space="preserve">  </w:t>
            </w:r>
            <w:r w:rsidR="00407477">
              <w:rPr>
                <w:sz w:val="20"/>
                <w:szCs w:val="20"/>
              </w:rPr>
              <w:t xml:space="preserve">Syötettävä    </w:t>
            </w:r>
            <w:r w:rsidR="00C405F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="00407477">
              <w:rPr>
                <w:sz w:val="20"/>
                <w:szCs w:val="20"/>
              </w:rPr>
              <w:t>PEG-ruokinta</w:t>
            </w:r>
            <w:r w:rsidR="00162AB4">
              <w:rPr>
                <w:sz w:val="20"/>
                <w:szCs w:val="20"/>
              </w:rPr>
              <w:t xml:space="preserve">       </w:t>
            </w:r>
            <w:r w:rsidR="00A77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="00162AB4">
              <w:rPr>
                <w:sz w:val="20"/>
                <w:szCs w:val="20"/>
              </w:rPr>
              <w:t>Ateriapalvelu käytössä</w:t>
            </w:r>
          </w:p>
        </w:tc>
      </w:tr>
      <w:tr w:rsidR="00894563" w:rsidRPr="00894563" w14:paraId="74D92E49" w14:textId="77777777" w:rsidTr="007E40C1">
        <w:trPr>
          <w:trHeight w:val="283"/>
        </w:trPr>
        <w:tc>
          <w:tcPr>
            <w:tcW w:w="2263" w:type="dxa"/>
            <w:vAlign w:val="center"/>
          </w:tcPr>
          <w:p w14:paraId="6B885E69" w14:textId="77777777" w:rsidR="00894563" w:rsidRPr="00894563" w:rsidRDefault="00894563" w:rsidP="007E40C1">
            <w:pPr>
              <w:pStyle w:val="Eivli"/>
              <w:rPr>
                <w:b/>
                <w:bCs/>
                <w:sz w:val="20"/>
                <w:szCs w:val="20"/>
              </w:rPr>
            </w:pPr>
            <w:r w:rsidRPr="00894563">
              <w:rPr>
                <w:b/>
                <w:bCs/>
                <w:sz w:val="20"/>
                <w:szCs w:val="20"/>
              </w:rPr>
              <w:t>Peseytyminen</w:t>
            </w:r>
          </w:p>
        </w:tc>
        <w:tc>
          <w:tcPr>
            <w:tcW w:w="7932" w:type="dxa"/>
            <w:vAlign w:val="center"/>
          </w:tcPr>
          <w:p w14:paraId="699ADB3A" w14:textId="77777777" w:rsidR="00894563" w:rsidRPr="00894563" w:rsidRDefault="00CD555B" w:rsidP="007E40C1">
            <w:pPr>
              <w:pStyle w:val="Eivli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3FC619F5" wp14:editId="2DDE8FF8">
                      <wp:simplePos x="0" y="0"/>
                      <wp:positionH relativeFrom="column">
                        <wp:posOffset>2191385</wp:posOffset>
                      </wp:positionH>
                      <wp:positionV relativeFrom="page">
                        <wp:posOffset>23495</wp:posOffset>
                      </wp:positionV>
                      <wp:extent cx="104775" cy="104775"/>
                      <wp:effectExtent l="0" t="0" r="28575" b="28575"/>
                      <wp:wrapNone/>
                      <wp:docPr id="44" name="Suorakulmi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172.55pt;margin-top:1.85pt;width:8.25pt;height:8.25pt;z-index:251658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44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 w:rsidR="00B2064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23" behindDoc="0" locked="0" layoutInCell="1" allowOverlap="1" wp14:anchorId="4E45DDE8" wp14:editId="695EEBB0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12700</wp:posOffset>
                      </wp:positionV>
                      <wp:extent cx="104775" cy="104775"/>
                      <wp:effectExtent l="0" t="0" r="28575" b="28575"/>
                      <wp:wrapNone/>
                      <wp:docPr id="81" name="Suorakulmi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100.05pt;margin-top:1pt;width:8.25pt;height:8.25pt;z-index:251658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Suorakulmio 81" o:spid="_x0000_s1026" strokecolor="#273560" strokeweight="1pt" filled="f"/>
                  </w:pict>
                </mc:Fallback>
              </mc:AlternateContent>
            </w:r>
            <w:r w:rsidR="00162AB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84BA0B" wp14:editId="73E2228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17145</wp:posOffset>
                      </wp:positionV>
                      <wp:extent cx="104775" cy="104775"/>
                      <wp:effectExtent l="0" t="0" r="28575" b="28575"/>
                      <wp:wrapNone/>
                      <wp:docPr id="77" name="Suorakulmi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3pt;margin-top:1.35pt;width:8.25pt;height: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77" o:spid="_x0000_s1026" strokecolor="#273560" strokeweight="1pt" filled="f"/>
                  </w:pict>
                </mc:Fallback>
              </mc:AlternateContent>
            </w:r>
            <w:r w:rsidR="00162AB4">
              <w:rPr>
                <w:sz w:val="20"/>
                <w:szCs w:val="20"/>
              </w:rPr>
              <w:t xml:space="preserve">    </w:t>
            </w:r>
            <w:r w:rsidR="00C405F7">
              <w:rPr>
                <w:sz w:val="20"/>
                <w:szCs w:val="20"/>
              </w:rPr>
              <w:t xml:space="preserve">Itsenäisesti                 </w:t>
            </w:r>
            <w:r w:rsidR="00E43C07">
              <w:rPr>
                <w:sz w:val="20"/>
                <w:szCs w:val="20"/>
              </w:rPr>
              <w:t xml:space="preserve"> Avustettuna    </w:t>
            </w:r>
            <w:r>
              <w:rPr>
                <w:sz w:val="20"/>
                <w:szCs w:val="20"/>
              </w:rPr>
              <w:t xml:space="preserve">   </w:t>
            </w:r>
            <w:r w:rsidR="00E43C07">
              <w:rPr>
                <w:sz w:val="20"/>
                <w:szCs w:val="20"/>
              </w:rPr>
              <w:t>Täysin autettava</w:t>
            </w:r>
          </w:p>
        </w:tc>
      </w:tr>
      <w:tr w:rsidR="00894563" w:rsidRPr="00894563" w14:paraId="02CEBC0C" w14:textId="77777777" w:rsidTr="007E40C1">
        <w:trPr>
          <w:trHeight w:val="283"/>
        </w:trPr>
        <w:tc>
          <w:tcPr>
            <w:tcW w:w="2263" w:type="dxa"/>
            <w:vAlign w:val="center"/>
          </w:tcPr>
          <w:p w14:paraId="4AD1AE24" w14:textId="77777777" w:rsidR="00894563" w:rsidRPr="00894563" w:rsidRDefault="00894563" w:rsidP="007E40C1">
            <w:pPr>
              <w:pStyle w:val="Eivli"/>
              <w:rPr>
                <w:b/>
                <w:bCs/>
                <w:sz w:val="20"/>
                <w:szCs w:val="20"/>
              </w:rPr>
            </w:pPr>
            <w:r w:rsidRPr="00894563">
              <w:rPr>
                <w:b/>
                <w:bCs/>
                <w:sz w:val="20"/>
                <w:szCs w:val="20"/>
              </w:rPr>
              <w:t>Erittäminen</w:t>
            </w:r>
          </w:p>
        </w:tc>
        <w:tc>
          <w:tcPr>
            <w:tcW w:w="7932" w:type="dxa"/>
            <w:vAlign w:val="center"/>
          </w:tcPr>
          <w:p w14:paraId="69126C39" w14:textId="77777777" w:rsidR="00894563" w:rsidRPr="00894563" w:rsidRDefault="007D6E76" w:rsidP="007E40C1">
            <w:pPr>
              <w:pStyle w:val="Eivli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455413B9" wp14:editId="45858955">
                      <wp:simplePos x="0" y="0"/>
                      <wp:positionH relativeFrom="column">
                        <wp:posOffset>3710305</wp:posOffset>
                      </wp:positionH>
                      <wp:positionV relativeFrom="page">
                        <wp:posOffset>24765</wp:posOffset>
                      </wp:positionV>
                      <wp:extent cx="104775" cy="104775"/>
                      <wp:effectExtent l="0" t="0" r="28575" b="28575"/>
                      <wp:wrapNone/>
                      <wp:docPr id="88" name="Suorakulmi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292.15pt;margin-top:1.95pt;width:8.25pt;height:8.25pt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88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 w:rsidR="00165B58"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EF255A6" wp14:editId="21CC9DFE">
                      <wp:simplePos x="0" y="0"/>
                      <wp:positionH relativeFrom="column">
                        <wp:posOffset>3391535</wp:posOffset>
                      </wp:positionH>
                      <wp:positionV relativeFrom="page">
                        <wp:posOffset>-342900</wp:posOffset>
                      </wp:positionV>
                      <wp:extent cx="104775" cy="104775"/>
                      <wp:effectExtent l="0" t="0" r="28575" b="28575"/>
                      <wp:wrapNone/>
                      <wp:docPr id="83" name="Suorakulmi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267.05pt;margin-top:-27pt;width:8.25pt;height:8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83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 w:rsidR="00162AB4"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1D5E733" wp14:editId="461365C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11430</wp:posOffset>
                      </wp:positionV>
                      <wp:extent cx="104775" cy="104775"/>
                      <wp:effectExtent l="0" t="0" r="28575" b="28575"/>
                      <wp:wrapNone/>
                      <wp:docPr id="84" name="Suorakulmi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7pt;margin-top:.9pt;width:8.25pt;height:8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84" o:spid="_x0000_s1026" strokecolor="#273560" strokeweight="1pt" filled="f"/>
                  </w:pict>
                </mc:Fallback>
              </mc:AlternateContent>
            </w:r>
            <w:r w:rsidR="00E43C07">
              <w:rPr>
                <w:sz w:val="20"/>
                <w:szCs w:val="20"/>
              </w:rPr>
              <w:t xml:space="preserve">    Itsenäisesti                  Inkontine</w:t>
            </w:r>
            <w:r w:rsidR="00A77D7A">
              <w:rPr>
                <w:sz w:val="20"/>
                <w:szCs w:val="20"/>
              </w:rPr>
              <w:t xml:space="preserve">ssi    </w:t>
            </w:r>
            <w:r w:rsidR="00CD555B">
              <w:rPr>
                <w:sz w:val="20"/>
                <w:szCs w:val="20"/>
              </w:rPr>
              <w:t xml:space="preserve">   </w:t>
            </w:r>
            <w:r w:rsidR="00A77D7A">
              <w:rPr>
                <w:sz w:val="20"/>
                <w:szCs w:val="20"/>
              </w:rPr>
              <w:t>Katetroinni/Cystofix            Suoliavanne</w:t>
            </w:r>
          </w:p>
        </w:tc>
      </w:tr>
      <w:tr w:rsidR="00894563" w:rsidRPr="00894563" w14:paraId="6F6ECFC0" w14:textId="77777777" w:rsidTr="007E40C1">
        <w:trPr>
          <w:trHeight w:val="283"/>
        </w:trPr>
        <w:tc>
          <w:tcPr>
            <w:tcW w:w="2263" w:type="dxa"/>
            <w:vAlign w:val="center"/>
          </w:tcPr>
          <w:p w14:paraId="5010DD11" w14:textId="77777777" w:rsidR="00894563" w:rsidRPr="00894563" w:rsidRDefault="00894563" w:rsidP="007E40C1">
            <w:pPr>
              <w:pStyle w:val="Eivli"/>
              <w:rPr>
                <w:b/>
                <w:bCs/>
                <w:sz w:val="20"/>
                <w:szCs w:val="20"/>
              </w:rPr>
            </w:pPr>
            <w:r w:rsidRPr="00894563">
              <w:rPr>
                <w:b/>
                <w:bCs/>
                <w:sz w:val="20"/>
                <w:szCs w:val="20"/>
              </w:rPr>
              <w:t>Vuorovaikutus</w:t>
            </w:r>
          </w:p>
        </w:tc>
        <w:tc>
          <w:tcPr>
            <w:tcW w:w="7932" w:type="dxa"/>
            <w:vAlign w:val="center"/>
          </w:tcPr>
          <w:p w14:paraId="31FDC4AC" w14:textId="77777777" w:rsidR="00894563" w:rsidRPr="00894563" w:rsidRDefault="007D6E76" w:rsidP="007E40C1">
            <w:pPr>
              <w:pStyle w:val="Eivli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30" behindDoc="0" locked="0" layoutInCell="1" allowOverlap="1" wp14:anchorId="71341306" wp14:editId="75CAD2EC">
                      <wp:simplePos x="0" y="0"/>
                      <wp:positionH relativeFrom="column">
                        <wp:posOffset>3724910</wp:posOffset>
                      </wp:positionH>
                      <wp:positionV relativeFrom="page">
                        <wp:posOffset>22860</wp:posOffset>
                      </wp:positionV>
                      <wp:extent cx="104775" cy="104775"/>
                      <wp:effectExtent l="0" t="0" r="28575" b="28575"/>
                      <wp:wrapNone/>
                      <wp:docPr id="93" name="Suorakulmi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293.3pt;margin-top:1.8pt;width:8.25pt;height:8.25pt;z-index:251658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93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25" behindDoc="0" locked="0" layoutInCell="1" allowOverlap="1" wp14:anchorId="010AB0C8" wp14:editId="122CA4AD">
                      <wp:simplePos x="0" y="0"/>
                      <wp:positionH relativeFrom="column">
                        <wp:posOffset>2672080</wp:posOffset>
                      </wp:positionH>
                      <wp:positionV relativeFrom="page">
                        <wp:posOffset>28575</wp:posOffset>
                      </wp:positionV>
                      <wp:extent cx="104775" cy="104775"/>
                      <wp:effectExtent l="0" t="0" r="28575" b="28575"/>
                      <wp:wrapNone/>
                      <wp:docPr id="87" name="Suorakulmi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210.4pt;margin-top:2.25pt;width:8.25pt;height:8.25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87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 w:rsidR="00162AB4"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5B64748" wp14:editId="4CD9709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17145</wp:posOffset>
                      </wp:positionV>
                      <wp:extent cx="104775" cy="104775"/>
                      <wp:effectExtent l="0" t="0" r="28575" b="28575"/>
                      <wp:wrapNone/>
                      <wp:docPr id="80" name="Suorakulmi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5pt;margin-top:1.35pt;width:8.25pt;height:8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80" o:spid="_x0000_s1026" strokecolor="#273560" strokeweight="1pt" filled="f"/>
                  </w:pict>
                </mc:Fallback>
              </mc:AlternateContent>
            </w:r>
            <w:r w:rsidR="00A77D7A">
              <w:rPr>
                <w:sz w:val="20"/>
                <w:szCs w:val="20"/>
              </w:rPr>
              <w:t xml:space="preserve">    Asiallinen/yhteistyökykyinen</w:t>
            </w:r>
            <w:r w:rsidR="001F44A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1F44A5">
              <w:rPr>
                <w:sz w:val="20"/>
                <w:szCs w:val="20"/>
              </w:rPr>
              <w:t>Sekavuus         Aggressiivisuus     Passiivisuus</w:t>
            </w:r>
          </w:p>
        </w:tc>
      </w:tr>
      <w:tr w:rsidR="00894563" w:rsidRPr="00894563" w14:paraId="3474FCB9" w14:textId="77777777" w:rsidTr="007E40C1">
        <w:trPr>
          <w:trHeight w:val="283"/>
        </w:trPr>
        <w:tc>
          <w:tcPr>
            <w:tcW w:w="2263" w:type="dxa"/>
            <w:vAlign w:val="center"/>
          </w:tcPr>
          <w:p w14:paraId="0924EDB7" w14:textId="77777777" w:rsidR="00894563" w:rsidRPr="00894563" w:rsidRDefault="00894563" w:rsidP="007E40C1">
            <w:pPr>
              <w:pStyle w:val="Eivli"/>
              <w:rPr>
                <w:b/>
                <w:bCs/>
                <w:sz w:val="20"/>
                <w:szCs w:val="20"/>
              </w:rPr>
            </w:pPr>
            <w:r w:rsidRPr="00894563">
              <w:rPr>
                <w:b/>
                <w:bCs/>
                <w:sz w:val="20"/>
                <w:szCs w:val="20"/>
              </w:rPr>
              <w:t>Muuta huomioitavaa</w:t>
            </w:r>
          </w:p>
        </w:tc>
        <w:tc>
          <w:tcPr>
            <w:tcW w:w="7932" w:type="dxa"/>
            <w:vAlign w:val="center"/>
          </w:tcPr>
          <w:p w14:paraId="68C04DC9" w14:textId="77777777" w:rsidR="00894563" w:rsidRPr="00894563" w:rsidRDefault="0068401C" w:rsidP="007E40C1">
            <w:pPr>
              <w:pStyle w:val="Eivli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31" behindDoc="0" locked="0" layoutInCell="1" allowOverlap="1" wp14:anchorId="4CC1CB91" wp14:editId="41AB4AAC">
                      <wp:simplePos x="0" y="0"/>
                      <wp:positionH relativeFrom="column">
                        <wp:posOffset>3259455</wp:posOffset>
                      </wp:positionH>
                      <wp:positionV relativeFrom="page">
                        <wp:posOffset>27305</wp:posOffset>
                      </wp:positionV>
                      <wp:extent cx="104775" cy="104775"/>
                      <wp:effectExtent l="0" t="0" r="28575" b="28575"/>
                      <wp:wrapNone/>
                      <wp:docPr id="97" name="Suorakulmi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256.65pt;margin-top:2.15pt;width:8.25pt;height:8.25pt;z-index:251658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97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27" behindDoc="0" locked="0" layoutInCell="1" allowOverlap="1" wp14:anchorId="635C8FE2" wp14:editId="7108C46A">
                      <wp:simplePos x="0" y="0"/>
                      <wp:positionH relativeFrom="column">
                        <wp:posOffset>2443480</wp:posOffset>
                      </wp:positionH>
                      <wp:positionV relativeFrom="page">
                        <wp:posOffset>19050</wp:posOffset>
                      </wp:positionV>
                      <wp:extent cx="104775" cy="104775"/>
                      <wp:effectExtent l="0" t="0" r="28575" b="28575"/>
                      <wp:wrapNone/>
                      <wp:docPr id="90" name="Suorakulmi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192.4pt;margin-top:1.5pt;width:8.25pt;height:8.25pt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90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78640540" wp14:editId="302A5413">
                      <wp:simplePos x="0" y="0"/>
                      <wp:positionH relativeFrom="column">
                        <wp:posOffset>1473200</wp:posOffset>
                      </wp:positionH>
                      <wp:positionV relativeFrom="page">
                        <wp:posOffset>27305</wp:posOffset>
                      </wp:positionV>
                      <wp:extent cx="104775" cy="104775"/>
                      <wp:effectExtent l="0" t="0" r="28575" b="28575"/>
                      <wp:wrapNone/>
                      <wp:docPr id="91" name="Suorakulmi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116pt;margin-top:2.15pt;width:8.25pt;height:8.25pt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91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29" behindDoc="0" locked="0" layoutInCell="1" allowOverlap="1" wp14:anchorId="62E81F10" wp14:editId="7DFC918F">
                      <wp:simplePos x="0" y="0"/>
                      <wp:positionH relativeFrom="column">
                        <wp:posOffset>814705</wp:posOffset>
                      </wp:positionH>
                      <wp:positionV relativeFrom="page">
                        <wp:posOffset>19050</wp:posOffset>
                      </wp:positionV>
                      <wp:extent cx="104775" cy="104775"/>
                      <wp:effectExtent l="0" t="0" r="28575" b="28575"/>
                      <wp:wrapNone/>
                      <wp:docPr id="92" name="Suorakulmi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64.15pt;margin-top:1.5pt;width:8.25pt;height:8.25pt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92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 w:rsidR="00CD555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21" behindDoc="0" locked="0" layoutInCell="1" allowOverlap="1" wp14:anchorId="5D69189A" wp14:editId="23E1BD50">
                      <wp:simplePos x="0" y="0"/>
                      <wp:positionH relativeFrom="column">
                        <wp:posOffset>1271905</wp:posOffset>
                      </wp:positionH>
                      <wp:positionV relativeFrom="page">
                        <wp:posOffset>-352425</wp:posOffset>
                      </wp:positionV>
                      <wp:extent cx="104775" cy="104775"/>
                      <wp:effectExtent l="0" t="0" r="28575" b="28575"/>
                      <wp:wrapNone/>
                      <wp:docPr id="8" name="Suorakulmi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100.15pt;margin-top:-27.75pt;width:8.25pt;height:8.25pt;z-index:251658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id="Suorakulmio 8" o:spid="_x0000_s1026" strokecolor="#273560" strokeweight="1pt" filled="f">
                      <w10:wrap anchory="page"/>
                    </v:rect>
                  </w:pict>
                </mc:Fallback>
              </mc:AlternateContent>
            </w:r>
            <w:r w:rsidR="00162AB4"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26287916" wp14:editId="79B9FE5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15240</wp:posOffset>
                      </wp:positionV>
                      <wp:extent cx="104775" cy="104775"/>
                      <wp:effectExtent l="0" t="0" r="28575" b="28575"/>
                      <wp:wrapNone/>
                      <wp:docPr id="34" name="Suorakulmi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1.6pt;margin-top:1.2pt;width:8.25pt;height:8.2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34" o:spid="_x0000_s1026" strokecolor="#273560" strokeweight="1pt" filled="f"/>
                  </w:pict>
                </mc:Fallback>
              </mc:AlternateContent>
            </w:r>
            <w:r w:rsidR="00606CF5">
              <w:rPr>
                <w:sz w:val="20"/>
                <w:szCs w:val="20"/>
              </w:rPr>
              <w:t xml:space="preserve">    Kuulokoje    </w:t>
            </w:r>
            <w:r w:rsidR="007D6E76">
              <w:rPr>
                <w:sz w:val="20"/>
                <w:szCs w:val="20"/>
              </w:rPr>
              <w:t xml:space="preserve">   </w:t>
            </w:r>
            <w:r w:rsidR="00606CF5">
              <w:rPr>
                <w:sz w:val="20"/>
                <w:szCs w:val="20"/>
              </w:rPr>
              <w:t xml:space="preserve">Kuuro     </w:t>
            </w:r>
            <w:r w:rsidR="007D6E7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606CF5">
              <w:rPr>
                <w:sz w:val="20"/>
                <w:szCs w:val="20"/>
              </w:rPr>
              <w:t xml:space="preserve">Silmälasit           </w:t>
            </w:r>
            <w:r>
              <w:rPr>
                <w:sz w:val="20"/>
                <w:szCs w:val="20"/>
              </w:rPr>
              <w:t xml:space="preserve"> </w:t>
            </w:r>
            <w:r w:rsidR="00606CF5">
              <w:rPr>
                <w:sz w:val="20"/>
                <w:szCs w:val="20"/>
              </w:rPr>
              <w:t xml:space="preserve">Sokea        </w:t>
            </w:r>
            <w:r>
              <w:rPr>
                <w:sz w:val="20"/>
                <w:szCs w:val="20"/>
              </w:rPr>
              <w:t xml:space="preserve">     </w:t>
            </w:r>
            <w:r w:rsidR="00606CF5">
              <w:rPr>
                <w:sz w:val="20"/>
                <w:szCs w:val="20"/>
              </w:rPr>
              <w:t>Hammasproteesit</w:t>
            </w:r>
          </w:p>
        </w:tc>
      </w:tr>
    </w:tbl>
    <w:p w14:paraId="071023D8" w14:textId="77777777" w:rsidR="00AF2E83" w:rsidRPr="00AF2E83" w:rsidRDefault="00AF2E83" w:rsidP="00595200">
      <w:pPr>
        <w:pStyle w:val="Eivli"/>
      </w:pPr>
    </w:p>
    <w:p w14:paraId="113BD8C2" w14:textId="77777777" w:rsidR="00AF2E83" w:rsidRDefault="00AF2E83" w:rsidP="00595200">
      <w:pPr>
        <w:pStyle w:val="Eivli"/>
        <w:rPr>
          <w:b/>
          <w:bCs/>
        </w:rPr>
      </w:pPr>
    </w:p>
    <w:p w14:paraId="3FF7424C" w14:textId="77777777" w:rsidR="00FE2EE8" w:rsidRDefault="006A5886" w:rsidP="00595200">
      <w:pPr>
        <w:pStyle w:val="Eivli"/>
        <w:rPr>
          <w:b/>
          <w:bCs/>
          <w:sz w:val="20"/>
          <w:szCs w:val="20"/>
        </w:rPr>
      </w:pPr>
      <w:r w:rsidRPr="00C90FA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6F5FE031" wp14:editId="4C28B0CF">
                <wp:simplePos x="0" y="0"/>
                <wp:positionH relativeFrom="column">
                  <wp:posOffset>4895850</wp:posOffset>
                </wp:positionH>
                <wp:positionV relativeFrom="paragraph">
                  <wp:posOffset>376555</wp:posOffset>
                </wp:positionV>
                <wp:extent cx="104775" cy="104775"/>
                <wp:effectExtent l="0" t="0" r="28575" b="28575"/>
                <wp:wrapNone/>
                <wp:docPr id="68" name="Suorakulmi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94B8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rect style="position:absolute;margin-left:385.5pt;margin-top:29.65pt;width:8.25pt;height:8.25pt;z-index:2516583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68" o:spid="_x0000_s1026" strokecolor="#273560" strokeweight="1pt" filled="f"/>
            </w:pict>
          </mc:Fallback>
        </mc:AlternateContent>
      </w:r>
      <w:r w:rsidRPr="00C90FA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5013DC86" wp14:editId="24FFED07">
                <wp:simplePos x="0" y="0"/>
                <wp:positionH relativeFrom="column">
                  <wp:posOffset>3753485</wp:posOffset>
                </wp:positionH>
                <wp:positionV relativeFrom="paragraph">
                  <wp:posOffset>560705</wp:posOffset>
                </wp:positionV>
                <wp:extent cx="104775" cy="104775"/>
                <wp:effectExtent l="0" t="0" r="28575" b="28575"/>
                <wp:wrapNone/>
                <wp:docPr id="86" name="Suorakulmi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94B8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rect style="position:absolute;margin-left:295.55pt;margin-top:44.15pt;width:8.25pt;height:8.25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Suorakulmio 86" o:spid="_x0000_s1026" strokecolor="#273560" strokeweight="1pt" filled="f"/>
            </w:pict>
          </mc:Fallback>
        </mc:AlternateContent>
      </w:r>
      <w:r w:rsidR="00274DFD">
        <w:rPr>
          <w:b/>
          <w:bCs/>
          <w:sz w:val="20"/>
          <w:szCs w:val="20"/>
        </w:rPr>
        <w:t>Päihteiden käyttö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31597F" w14:paraId="7DCE3D1F" w14:textId="77777777" w:rsidTr="007E40C1">
        <w:trPr>
          <w:trHeight w:val="283"/>
        </w:trPr>
        <w:tc>
          <w:tcPr>
            <w:tcW w:w="2263" w:type="dxa"/>
            <w:vAlign w:val="center"/>
          </w:tcPr>
          <w:p w14:paraId="0BB743D1" w14:textId="77777777" w:rsidR="0031597F" w:rsidRDefault="0031597F" w:rsidP="007E40C1">
            <w:pPr>
              <w:pStyle w:val="Eiv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Tupakointi</w:t>
            </w:r>
          </w:p>
        </w:tc>
        <w:tc>
          <w:tcPr>
            <w:tcW w:w="7932" w:type="dxa"/>
            <w:vAlign w:val="center"/>
          </w:tcPr>
          <w:p w14:paraId="10B1531D" w14:textId="77777777" w:rsidR="0031597F" w:rsidRPr="00CD53AB" w:rsidRDefault="0031597F" w:rsidP="007E40C1">
            <w:pPr>
              <w:pStyle w:val="Eivli"/>
              <w:rPr>
                <w:sz w:val="20"/>
                <w:szCs w:val="20"/>
              </w:rPr>
            </w:pPr>
            <w:r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934F20C" wp14:editId="4F367B4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26670</wp:posOffset>
                      </wp:positionV>
                      <wp:extent cx="104775" cy="104775"/>
                      <wp:effectExtent l="0" t="0" r="28575" b="28575"/>
                      <wp:wrapNone/>
                      <wp:docPr id="63" name="Suorakulmi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.4pt;margin-top:2.1pt;width:8.25pt;height:8.25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63" o:spid="_x0000_s1026" strokecolor="#273560" strokeweight="1pt" filled="f"/>
                  </w:pict>
                </mc:Fallback>
              </mc:AlternateContent>
            </w:r>
            <w:r w:rsidR="00CD53AB">
              <w:rPr>
                <w:b/>
                <w:bCs/>
                <w:sz w:val="20"/>
                <w:szCs w:val="20"/>
              </w:rPr>
              <w:t xml:space="preserve">    </w:t>
            </w:r>
            <w:r w:rsidR="00CD53AB">
              <w:rPr>
                <w:sz w:val="20"/>
                <w:szCs w:val="20"/>
              </w:rPr>
              <w:t xml:space="preserve">Kyllä                               </w:t>
            </w:r>
            <w:r w:rsidR="00671F46">
              <w:rPr>
                <w:sz w:val="20"/>
                <w:szCs w:val="20"/>
              </w:rPr>
              <w:t xml:space="preserve">             </w:t>
            </w:r>
            <w:r w:rsidR="006A5886">
              <w:rPr>
                <w:sz w:val="20"/>
                <w:szCs w:val="20"/>
              </w:rPr>
              <w:t xml:space="preserve">            </w:t>
            </w:r>
            <w:r w:rsidR="00CD53AB">
              <w:rPr>
                <w:sz w:val="20"/>
                <w:szCs w:val="20"/>
              </w:rPr>
              <w:t>Lopettanut                Ei</w:t>
            </w:r>
          </w:p>
        </w:tc>
      </w:tr>
      <w:tr w:rsidR="0031597F" w14:paraId="4FC8BDFA" w14:textId="77777777" w:rsidTr="007E40C1">
        <w:trPr>
          <w:trHeight w:val="283"/>
        </w:trPr>
        <w:tc>
          <w:tcPr>
            <w:tcW w:w="2263" w:type="dxa"/>
            <w:vAlign w:val="center"/>
          </w:tcPr>
          <w:p w14:paraId="6C0BDA4D" w14:textId="77777777" w:rsidR="0031597F" w:rsidRDefault="0031597F" w:rsidP="007E40C1">
            <w:pPr>
              <w:pStyle w:val="Eiv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Alkoholi</w:t>
            </w:r>
          </w:p>
        </w:tc>
        <w:tc>
          <w:tcPr>
            <w:tcW w:w="7932" w:type="dxa"/>
            <w:vAlign w:val="center"/>
          </w:tcPr>
          <w:p w14:paraId="1DC2A88C" w14:textId="77777777" w:rsidR="0031597F" w:rsidRPr="00CD53AB" w:rsidRDefault="00CD53AB" w:rsidP="007E40C1">
            <w:pPr>
              <w:pStyle w:val="Eivli"/>
              <w:rPr>
                <w:sz w:val="20"/>
                <w:szCs w:val="20"/>
              </w:rPr>
            </w:pPr>
            <w:r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7824CA47" wp14:editId="3671046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26670</wp:posOffset>
                      </wp:positionV>
                      <wp:extent cx="104775" cy="104775"/>
                      <wp:effectExtent l="0" t="0" r="28575" b="28575"/>
                      <wp:wrapNone/>
                      <wp:docPr id="66" name="Suorakulmi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.4pt;margin-top:2.1pt;width:8.25pt;height:8.25pt;z-index:251658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66" o:spid="_x0000_s1026" strokecolor="#273560" strokeweight="1pt" filled="f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Kyllä</w:t>
            </w:r>
            <w:r w:rsidR="00385040">
              <w:rPr>
                <w:sz w:val="20"/>
                <w:szCs w:val="20"/>
              </w:rPr>
              <w:t xml:space="preserve">                              </w:t>
            </w:r>
            <w:r w:rsidR="00671F46">
              <w:rPr>
                <w:sz w:val="20"/>
                <w:szCs w:val="20"/>
              </w:rPr>
              <w:t xml:space="preserve">             </w:t>
            </w:r>
            <w:r w:rsidR="00385040">
              <w:rPr>
                <w:sz w:val="20"/>
                <w:szCs w:val="20"/>
              </w:rPr>
              <w:t xml:space="preserve"> </w:t>
            </w:r>
            <w:r w:rsidR="006A5886">
              <w:rPr>
                <w:sz w:val="20"/>
                <w:szCs w:val="20"/>
              </w:rPr>
              <w:t xml:space="preserve">            </w:t>
            </w:r>
            <w:r w:rsidR="00385040">
              <w:rPr>
                <w:sz w:val="20"/>
                <w:szCs w:val="20"/>
              </w:rPr>
              <w:t>Lopettanut                Ei</w:t>
            </w:r>
          </w:p>
        </w:tc>
      </w:tr>
      <w:tr w:rsidR="0031597F" w14:paraId="54D5EFF6" w14:textId="77777777" w:rsidTr="007E40C1">
        <w:trPr>
          <w:trHeight w:val="283"/>
        </w:trPr>
        <w:tc>
          <w:tcPr>
            <w:tcW w:w="2263" w:type="dxa"/>
            <w:vAlign w:val="center"/>
          </w:tcPr>
          <w:p w14:paraId="632D05B9" w14:textId="77777777" w:rsidR="0031597F" w:rsidRDefault="0031597F" w:rsidP="007E40C1">
            <w:pPr>
              <w:pStyle w:val="Eiv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Muut päihteet</w:t>
            </w:r>
          </w:p>
        </w:tc>
        <w:tc>
          <w:tcPr>
            <w:tcW w:w="7932" w:type="dxa"/>
            <w:vAlign w:val="center"/>
          </w:tcPr>
          <w:p w14:paraId="5141653F" w14:textId="77777777" w:rsidR="0031597F" w:rsidRPr="00385040" w:rsidRDefault="006A5886" w:rsidP="007E40C1">
            <w:pPr>
              <w:pStyle w:val="Eivli"/>
              <w:rPr>
                <w:sz w:val="20"/>
                <w:szCs w:val="20"/>
              </w:rPr>
            </w:pPr>
            <w:r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28C37C2D" wp14:editId="6E7F9520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-371475</wp:posOffset>
                      </wp:positionV>
                      <wp:extent cx="104775" cy="104775"/>
                      <wp:effectExtent l="0" t="0" r="28575" b="28575"/>
                      <wp:wrapNone/>
                      <wp:docPr id="65" name="Suorakulmi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267.4pt;margin-top:-29.25pt;width:8.25pt;height:8.2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Suorakulmio 65" o:spid="_x0000_s1026" strokecolor="#273560" strokeweight="1pt" filled="f"/>
                  </w:pict>
                </mc:Fallback>
              </mc:AlternateContent>
            </w:r>
            <w:r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2F88D11B" wp14:editId="2ECAC29D">
                      <wp:simplePos x="0" y="0"/>
                      <wp:positionH relativeFrom="column">
                        <wp:posOffset>2244090</wp:posOffset>
                      </wp:positionH>
                      <wp:positionV relativeFrom="page">
                        <wp:posOffset>-344805</wp:posOffset>
                      </wp:positionV>
                      <wp:extent cx="104775" cy="104775"/>
                      <wp:effectExtent l="0" t="0" r="28575" b="28575"/>
                      <wp:wrapNone/>
                      <wp:docPr id="64" name="Suorakulmi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44E42F" w14:textId="77777777" w:rsidR="00CD53AB" w:rsidRDefault="00CD53AB" w:rsidP="00CD53A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8D11B" id="Suorakulmio 64" o:spid="_x0000_s1033" style="position:absolute;margin-left:176.7pt;margin-top:-27.15pt;width:8.25pt;height:8.2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" filled="f" strokecolor="#273560" strokeweight="1pt">
                      <v:textbox>
                        <w:txbxContent>
                          <w:p w14:paraId="7344E42F" w14:textId="77777777" w:rsidR="00CD53AB" w:rsidRDefault="00CD53AB" w:rsidP="00CD53A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385040" w:rsidRPr="00C90F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319" behindDoc="0" locked="0" layoutInCell="1" allowOverlap="1" wp14:anchorId="3398D7A7" wp14:editId="0995FA9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0" t="0" r="28575" b="28575"/>
                      <wp:wrapNone/>
                      <wp:docPr id="69" name="Suorakulmi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94B8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      <w:pict>
                    <v:rect style="position:absolute;margin-left:-.3pt;margin-top:1.7pt;width:8.25pt;height:8.25pt;z-index:251658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Suorakulmio 69" o:spid="_x0000_s1026" strokecolor="#273560" strokeweight="1pt" filled="f"/>
                  </w:pict>
                </mc:Fallback>
              </mc:AlternateContent>
            </w:r>
            <w:r w:rsidR="00385040">
              <w:rPr>
                <w:b/>
                <w:bCs/>
                <w:sz w:val="20"/>
                <w:szCs w:val="20"/>
              </w:rPr>
              <w:t xml:space="preserve">    </w:t>
            </w:r>
            <w:r w:rsidR="00385040">
              <w:rPr>
                <w:sz w:val="20"/>
                <w:szCs w:val="20"/>
              </w:rPr>
              <w:t>Kyllä</w:t>
            </w:r>
            <w:r w:rsidR="00CE17F1">
              <w:rPr>
                <w:sz w:val="20"/>
                <w:szCs w:val="20"/>
              </w:rPr>
              <w:t>, mitä</w:t>
            </w:r>
            <w:r w:rsidR="00385040">
              <w:rPr>
                <w:sz w:val="20"/>
                <w:szCs w:val="20"/>
              </w:rPr>
              <w:t xml:space="preserve">                      </w:t>
            </w:r>
            <w:r w:rsidR="00671F46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</w:t>
            </w:r>
            <w:r w:rsidR="00385040">
              <w:rPr>
                <w:sz w:val="20"/>
                <w:szCs w:val="20"/>
              </w:rPr>
              <w:t>Lopettanut                Ei</w:t>
            </w:r>
          </w:p>
        </w:tc>
      </w:tr>
    </w:tbl>
    <w:p w14:paraId="2E63948C" w14:textId="77777777" w:rsidR="00274DFD" w:rsidRPr="00DB2287" w:rsidRDefault="00274DFD" w:rsidP="00595200">
      <w:pPr>
        <w:pStyle w:val="Eivli"/>
        <w:rPr>
          <w:b/>
          <w:bCs/>
          <w:sz w:val="20"/>
          <w:szCs w:val="20"/>
        </w:rPr>
      </w:pPr>
    </w:p>
    <w:p w14:paraId="3D469314" w14:textId="77777777" w:rsidR="00DB2287" w:rsidRDefault="00DB2287" w:rsidP="00595200">
      <w:pPr>
        <w:pStyle w:val="Eivli"/>
        <w:rPr>
          <w:b/>
          <w:bCs/>
        </w:rPr>
      </w:pPr>
    </w:p>
    <w:p w14:paraId="57854666" w14:textId="77777777" w:rsidR="00BB4C52" w:rsidRPr="00AB0BDA" w:rsidRDefault="00E77DC5" w:rsidP="00595200">
      <w:pPr>
        <w:pStyle w:val="Eivli"/>
        <w:rPr>
          <w:b/>
          <w:bCs/>
          <w:sz w:val="20"/>
          <w:szCs w:val="20"/>
        </w:rPr>
      </w:pPr>
      <w:r w:rsidRPr="00AB0BDA">
        <w:rPr>
          <w:b/>
          <w:bCs/>
          <w:sz w:val="20"/>
          <w:szCs w:val="20"/>
        </w:rPr>
        <w:t>ELINTOIMIN</w:t>
      </w:r>
      <w:r w:rsidR="00AB0BDA">
        <w:rPr>
          <w:b/>
          <w:bCs/>
          <w:sz w:val="20"/>
          <w:szCs w:val="20"/>
        </w:rPr>
        <w:t>TOJEN ARVIO</w:t>
      </w:r>
    </w:p>
    <w:p w14:paraId="2EEA929E" w14:textId="77777777" w:rsidR="00B0011C" w:rsidRDefault="00B0011C" w:rsidP="00595200">
      <w:pPr>
        <w:pStyle w:val="Eivli"/>
        <w:rPr>
          <w:b/>
          <w:bCs/>
          <w:sz w:val="20"/>
          <w:szCs w:val="20"/>
        </w:rPr>
      </w:pPr>
    </w:p>
    <w:p w14:paraId="78078FE3" w14:textId="77777777" w:rsidR="00A07FD2" w:rsidRDefault="00975F31" w:rsidP="00595200">
      <w:pPr>
        <w:pStyle w:val="Eivli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Mittaustulokset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560"/>
        <w:gridCol w:w="1457"/>
        <w:gridCol w:w="1295"/>
        <w:gridCol w:w="1389"/>
        <w:gridCol w:w="1177"/>
        <w:gridCol w:w="1054"/>
      </w:tblGrid>
      <w:tr w:rsidR="00DC7451" w:rsidRPr="0038602F" w14:paraId="1A647417" w14:textId="77777777" w:rsidTr="0070587A">
        <w:trPr>
          <w:trHeight w:val="36"/>
        </w:trPr>
        <w:tc>
          <w:tcPr>
            <w:tcW w:w="1129" w:type="dxa"/>
            <w:vAlign w:val="center"/>
          </w:tcPr>
          <w:p w14:paraId="5527E529" w14:textId="77777777" w:rsidR="00DC7451" w:rsidRPr="0038602F" w:rsidRDefault="00DC7451" w:rsidP="0070587A">
            <w:pPr>
              <w:pStyle w:val="Eiv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PVM</w:t>
            </w:r>
          </w:p>
        </w:tc>
        <w:tc>
          <w:tcPr>
            <w:tcW w:w="1134" w:type="dxa"/>
            <w:vAlign w:val="center"/>
          </w:tcPr>
          <w:p w14:paraId="768F2CBC" w14:textId="77777777" w:rsidR="00DC7451" w:rsidRPr="0038602F" w:rsidRDefault="00DC7451" w:rsidP="0070587A">
            <w:pPr>
              <w:pStyle w:val="Eivli"/>
              <w:jc w:val="center"/>
              <w:rPr>
                <w:b/>
                <w:bCs/>
                <w:sz w:val="20"/>
                <w:szCs w:val="20"/>
              </w:rPr>
            </w:pPr>
            <w:r w:rsidRPr="0038602F">
              <w:rPr>
                <w:b/>
                <w:bCs/>
                <w:sz w:val="20"/>
                <w:szCs w:val="20"/>
              </w:rPr>
              <w:t>KLO</w:t>
            </w:r>
          </w:p>
        </w:tc>
        <w:tc>
          <w:tcPr>
            <w:tcW w:w="1560" w:type="dxa"/>
            <w:vAlign w:val="center"/>
          </w:tcPr>
          <w:p w14:paraId="6DB41624" w14:textId="77777777" w:rsidR="00DC7451" w:rsidRPr="0038602F" w:rsidRDefault="00DC7451" w:rsidP="0070587A">
            <w:pPr>
              <w:pStyle w:val="Eivli"/>
              <w:jc w:val="center"/>
              <w:rPr>
                <w:b/>
                <w:bCs/>
                <w:sz w:val="20"/>
                <w:szCs w:val="20"/>
              </w:rPr>
            </w:pPr>
            <w:r w:rsidRPr="0038602F">
              <w:rPr>
                <w:b/>
                <w:bCs/>
                <w:sz w:val="20"/>
                <w:szCs w:val="20"/>
              </w:rPr>
              <w:t>Hengitys</w:t>
            </w:r>
            <w:r w:rsidR="00250564">
              <w:rPr>
                <w:b/>
                <w:bCs/>
                <w:sz w:val="20"/>
                <w:szCs w:val="20"/>
              </w:rPr>
              <w:t>-</w:t>
            </w:r>
            <w:r w:rsidRPr="0038602F">
              <w:rPr>
                <w:b/>
                <w:bCs/>
                <w:sz w:val="20"/>
                <w:szCs w:val="20"/>
              </w:rPr>
              <w:t>taajuus</w:t>
            </w:r>
          </w:p>
        </w:tc>
        <w:tc>
          <w:tcPr>
            <w:tcW w:w="1457" w:type="dxa"/>
            <w:vAlign w:val="center"/>
          </w:tcPr>
          <w:p w14:paraId="30C24802" w14:textId="77777777" w:rsidR="004F683C" w:rsidRPr="0038602F" w:rsidRDefault="00DC7451" w:rsidP="00F9307E">
            <w:pPr>
              <w:pStyle w:val="Eivli"/>
              <w:jc w:val="center"/>
              <w:rPr>
                <w:b/>
                <w:bCs/>
                <w:sz w:val="20"/>
                <w:szCs w:val="20"/>
              </w:rPr>
            </w:pPr>
            <w:r w:rsidRPr="0038602F">
              <w:rPr>
                <w:b/>
                <w:bCs/>
                <w:sz w:val="20"/>
                <w:szCs w:val="20"/>
              </w:rPr>
              <w:t>Happi</w:t>
            </w:r>
            <w:r w:rsidR="00250564">
              <w:rPr>
                <w:b/>
                <w:bCs/>
                <w:sz w:val="20"/>
                <w:szCs w:val="20"/>
              </w:rPr>
              <w:t>-</w:t>
            </w:r>
            <w:r w:rsidRPr="0038602F">
              <w:rPr>
                <w:b/>
                <w:bCs/>
                <w:sz w:val="20"/>
                <w:szCs w:val="20"/>
              </w:rPr>
              <w:t>saturaatio</w:t>
            </w:r>
          </w:p>
        </w:tc>
        <w:tc>
          <w:tcPr>
            <w:tcW w:w="1295" w:type="dxa"/>
            <w:vAlign w:val="center"/>
          </w:tcPr>
          <w:p w14:paraId="285141FB" w14:textId="77777777" w:rsidR="004A64DB" w:rsidRPr="0038602F" w:rsidRDefault="00DC7451" w:rsidP="00F9307E">
            <w:pPr>
              <w:pStyle w:val="Eivli"/>
              <w:jc w:val="center"/>
              <w:rPr>
                <w:b/>
                <w:bCs/>
                <w:sz w:val="20"/>
                <w:szCs w:val="20"/>
              </w:rPr>
            </w:pPr>
            <w:r w:rsidRPr="0038602F">
              <w:rPr>
                <w:b/>
                <w:bCs/>
                <w:sz w:val="20"/>
                <w:szCs w:val="20"/>
              </w:rPr>
              <w:t>Verenpaine</w:t>
            </w:r>
          </w:p>
        </w:tc>
        <w:tc>
          <w:tcPr>
            <w:tcW w:w="1389" w:type="dxa"/>
            <w:vAlign w:val="center"/>
          </w:tcPr>
          <w:p w14:paraId="505CF813" w14:textId="77777777" w:rsidR="004A64DB" w:rsidRPr="0038602F" w:rsidRDefault="00DC7451" w:rsidP="00F9307E">
            <w:pPr>
              <w:pStyle w:val="Eivli"/>
              <w:jc w:val="center"/>
              <w:rPr>
                <w:b/>
                <w:bCs/>
                <w:sz w:val="20"/>
                <w:szCs w:val="20"/>
              </w:rPr>
            </w:pPr>
            <w:r w:rsidRPr="0038602F">
              <w:rPr>
                <w:b/>
                <w:bCs/>
                <w:sz w:val="20"/>
                <w:szCs w:val="20"/>
              </w:rPr>
              <w:t>Syke</w:t>
            </w:r>
            <w:r w:rsidR="00250564">
              <w:rPr>
                <w:b/>
                <w:bCs/>
                <w:sz w:val="20"/>
                <w:szCs w:val="20"/>
              </w:rPr>
              <w:t>-</w:t>
            </w:r>
            <w:r w:rsidRPr="0038602F">
              <w:rPr>
                <w:b/>
                <w:bCs/>
                <w:sz w:val="20"/>
                <w:szCs w:val="20"/>
              </w:rPr>
              <w:t>taajuus</w:t>
            </w:r>
          </w:p>
        </w:tc>
        <w:tc>
          <w:tcPr>
            <w:tcW w:w="1177" w:type="dxa"/>
            <w:vAlign w:val="center"/>
          </w:tcPr>
          <w:p w14:paraId="19A5CC18" w14:textId="77777777" w:rsidR="004A64DB" w:rsidRPr="0038602F" w:rsidRDefault="00DC7451" w:rsidP="00F9307E">
            <w:pPr>
              <w:pStyle w:val="Eivli"/>
              <w:jc w:val="center"/>
              <w:rPr>
                <w:b/>
                <w:bCs/>
                <w:sz w:val="20"/>
                <w:szCs w:val="20"/>
              </w:rPr>
            </w:pPr>
            <w:r w:rsidRPr="0038602F">
              <w:rPr>
                <w:b/>
                <w:bCs/>
                <w:sz w:val="20"/>
                <w:szCs w:val="20"/>
              </w:rPr>
              <w:t>Veren</w:t>
            </w:r>
            <w:r w:rsidR="00250564">
              <w:rPr>
                <w:b/>
                <w:bCs/>
                <w:sz w:val="20"/>
                <w:szCs w:val="20"/>
              </w:rPr>
              <w:t>-</w:t>
            </w:r>
            <w:r w:rsidRPr="0038602F">
              <w:rPr>
                <w:b/>
                <w:bCs/>
                <w:sz w:val="20"/>
                <w:szCs w:val="20"/>
              </w:rPr>
              <w:t>sokeri</w:t>
            </w:r>
          </w:p>
        </w:tc>
        <w:tc>
          <w:tcPr>
            <w:tcW w:w="1054" w:type="dxa"/>
            <w:vAlign w:val="center"/>
          </w:tcPr>
          <w:p w14:paraId="08936A5F" w14:textId="77777777" w:rsidR="00DC7451" w:rsidRPr="0038602F" w:rsidRDefault="00DC7451" w:rsidP="0070587A">
            <w:pPr>
              <w:pStyle w:val="Eivli"/>
              <w:jc w:val="center"/>
              <w:rPr>
                <w:b/>
                <w:bCs/>
                <w:sz w:val="20"/>
                <w:szCs w:val="20"/>
              </w:rPr>
            </w:pPr>
            <w:r w:rsidRPr="0038602F">
              <w:rPr>
                <w:b/>
                <w:bCs/>
                <w:sz w:val="20"/>
                <w:szCs w:val="20"/>
              </w:rPr>
              <w:t>Lämpö</w:t>
            </w:r>
          </w:p>
        </w:tc>
      </w:tr>
      <w:tr w:rsidR="00DC7451" w:rsidRPr="0038602F" w14:paraId="602269E4" w14:textId="77777777" w:rsidTr="00250564">
        <w:trPr>
          <w:trHeight w:val="283"/>
        </w:trPr>
        <w:tc>
          <w:tcPr>
            <w:tcW w:w="1129" w:type="dxa"/>
          </w:tcPr>
          <w:p w14:paraId="1AC644F7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506A75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F10E337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45E9B795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323499AF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14:paraId="26F89E26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2AD7EDE6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38CE5F15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</w:tr>
      <w:tr w:rsidR="00DC7451" w:rsidRPr="0038602F" w14:paraId="57F94D55" w14:textId="77777777" w:rsidTr="00250564">
        <w:trPr>
          <w:trHeight w:val="283"/>
        </w:trPr>
        <w:tc>
          <w:tcPr>
            <w:tcW w:w="1129" w:type="dxa"/>
          </w:tcPr>
          <w:p w14:paraId="234531B0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FE8F5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BE8C570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4BEB29A3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17A924CA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14:paraId="4EF5134D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2AF25A79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2E85A435" w14:textId="77777777" w:rsidR="00DC7451" w:rsidRPr="0038602F" w:rsidRDefault="00DC7451" w:rsidP="001F6F3E">
            <w:pPr>
              <w:pStyle w:val="Eivli"/>
              <w:rPr>
                <w:sz w:val="20"/>
                <w:szCs w:val="20"/>
              </w:rPr>
            </w:pPr>
          </w:p>
        </w:tc>
      </w:tr>
      <w:tr w:rsidR="00187E44" w:rsidRPr="0038602F" w14:paraId="40E696AB" w14:textId="77777777" w:rsidTr="00250564">
        <w:trPr>
          <w:trHeight w:val="283"/>
        </w:trPr>
        <w:tc>
          <w:tcPr>
            <w:tcW w:w="1129" w:type="dxa"/>
          </w:tcPr>
          <w:p w14:paraId="1218AC0B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CE6A1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3789703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544636D7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4B2AD66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14:paraId="75B2ECFB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6C3A4B99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13731483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</w:tr>
      <w:tr w:rsidR="00187E44" w:rsidRPr="0038602F" w14:paraId="779A9AC3" w14:textId="77777777" w:rsidTr="00250564">
        <w:trPr>
          <w:trHeight w:val="283"/>
        </w:trPr>
        <w:tc>
          <w:tcPr>
            <w:tcW w:w="1129" w:type="dxa"/>
          </w:tcPr>
          <w:p w14:paraId="692EF6FC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C60BB8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DBC7A71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52B230C5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1905C8BD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14:paraId="0DF2C5F7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35A15D43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0A83A697" w14:textId="77777777" w:rsidR="00187E44" w:rsidRPr="0038602F" w:rsidRDefault="00187E44" w:rsidP="001F6F3E">
            <w:pPr>
              <w:pStyle w:val="Eivli"/>
              <w:rPr>
                <w:sz w:val="20"/>
                <w:szCs w:val="20"/>
              </w:rPr>
            </w:pPr>
          </w:p>
        </w:tc>
      </w:tr>
    </w:tbl>
    <w:p w14:paraId="0130159E" w14:textId="77777777" w:rsidR="00AB0D11" w:rsidRDefault="00AB0D11" w:rsidP="00595200">
      <w:pPr>
        <w:pStyle w:val="Eivli"/>
        <w:rPr>
          <w:b/>
          <w:bCs/>
          <w:sz w:val="20"/>
          <w:szCs w:val="20"/>
        </w:rPr>
      </w:pPr>
    </w:p>
    <w:p w14:paraId="2CB9FBBB" w14:textId="77777777" w:rsidR="00923CD1" w:rsidRDefault="007F783A" w:rsidP="00595200">
      <w:pPr>
        <w:pStyle w:val="Eivli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Viimeisin paino</w:t>
      </w:r>
      <w:r w:rsidR="00702508">
        <w:rPr>
          <w:b/>
          <w:bCs/>
          <w:sz w:val="20"/>
          <w:szCs w:val="20"/>
        </w:rPr>
        <w:tab/>
      </w:r>
      <w:r w:rsidR="00702508">
        <w:rPr>
          <w:b/>
          <w:bCs/>
          <w:sz w:val="20"/>
          <w:szCs w:val="20"/>
        </w:rPr>
        <w:tab/>
      </w:r>
      <w:r w:rsidR="00284EDB">
        <w:rPr>
          <w:b/>
          <w:bCs/>
          <w:sz w:val="20"/>
          <w:szCs w:val="20"/>
        </w:rPr>
        <w:tab/>
      </w:r>
      <w:r w:rsidR="00702508">
        <w:rPr>
          <w:b/>
          <w:bCs/>
          <w:sz w:val="20"/>
          <w:szCs w:val="20"/>
        </w:rPr>
        <w:t>Vatsa toiminut viimeksi</w:t>
      </w:r>
    </w:p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1559"/>
      </w:tblGrid>
      <w:tr w:rsidR="00072177" w14:paraId="062DD09D" w14:textId="77777777" w:rsidTr="0000407B">
        <w:trPr>
          <w:trHeight w:val="340"/>
        </w:trPr>
        <w:tc>
          <w:tcPr>
            <w:tcW w:w="1413" w:type="dxa"/>
            <w:vAlign w:val="center"/>
          </w:tcPr>
          <w:p w14:paraId="75FB0AA6" w14:textId="77777777" w:rsidR="00072177" w:rsidRDefault="00274D36" w:rsidP="0000407B">
            <w:pPr>
              <w:pStyle w:val="Eiv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PVM</w:t>
            </w:r>
          </w:p>
        </w:tc>
        <w:tc>
          <w:tcPr>
            <w:tcW w:w="1559" w:type="dxa"/>
            <w:vAlign w:val="center"/>
          </w:tcPr>
          <w:p w14:paraId="3AD48637" w14:textId="77777777" w:rsidR="00072177" w:rsidRDefault="00274D36" w:rsidP="0000407B">
            <w:pPr>
              <w:pStyle w:val="Eiv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KG</w:t>
            </w:r>
          </w:p>
        </w:tc>
      </w:tr>
      <w:tr w:rsidR="00EF3079" w14:paraId="76A145E6" w14:textId="77777777" w:rsidTr="0000407B">
        <w:trPr>
          <w:trHeight w:val="340"/>
        </w:trPr>
        <w:tc>
          <w:tcPr>
            <w:tcW w:w="1413" w:type="dxa"/>
          </w:tcPr>
          <w:p w14:paraId="26A8C857" w14:textId="77777777" w:rsidR="00EF3079" w:rsidRDefault="0000407B" w:rsidP="0000407B">
            <w:pPr>
              <w:pStyle w:val="Eiv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41A7903" w14:textId="77777777" w:rsidR="00EF3079" w:rsidRDefault="00EF3079" w:rsidP="0000407B">
            <w:pPr>
              <w:pStyle w:val="Eivli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ulukkoRuudukko"/>
        <w:tblpPr w:leftFromText="141" w:rightFromText="141" w:vertAnchor="text" w:horzAnchor="page" w:tblpX="6261" w:tblpY="5"/>
        <w:tblW w:w="0" w:type="auto"/>
        <w:tblLook w:val="04A0" w:firstRow="1" w:lastRow="0" w:firstColumn="1" w:lastColumn="0" w:noHBand="0" w:noVBand="1"/>
      </w:tblPr>
      <w:tblGrid>
        <w:gridCol w:w="1413"/>
        <w:gridCol w:w="1559"/>
      </w:tblGrid>
      <w:tr w:rsidR="0000407B" w14:paraId="50CEEFDD" w14:textId="77777777" w:rsidTr="00975F31">
        <w:trPr>
          <w:trHeight w:val="706"/>
        </w:trPr>
        <w:tc>
          <w:tcPr>
            <w:tcW w:w="1413" w:type="dxa"/>
            <w:vAlign w:val="center"/>
          </w:tcPr>
          <w:p w14:paraId="24037248" w14:textId="77777777" w:rsidR="0000407B" w:rsidRDefault="0000407B" w:rsidP="0000407B">
            <w:pPr>
              <w:pStyle w:val="Eiv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PVM</w:t>
            </w:r>
          </w:p>
        </w:tc>
        <w:tc>
          <w:tcPr>
            <w:tcW w:w="1559" w:type="dxa"/>
            <w:vAlign w:val="center"/>
          </w:tcPr>
          <w:p w14:paraId="3343F306" w14:textId="77777777" w:rsidR="0000407B" w:rsidRDefault="0000407B" w:rsidP="00984F83">
            <w:pPr>
              <w:pStyle w:val="Eivli"/>
              <w:rPr>
                <w:b/>
                <w:bCs/>
                <w:sz w:val="20"/>
                <w:szCs w:val="20"/>
              </w:rPr>
            </w:pPr>
          </w:p>
        </w:tc>
      </w:tr>
    </w:tbl>
    <w:p w14:paraId="2DD4E474" w14:textId="77777777" w:rsidR="0000407B" w:rsidRDefault="0000407B" w:rsidP="00595200">
      <w:pPr>
        <w:pStyle w:val="Eivli"/>
        <w:rPr>
          <w:b/>
          <w:bCs/>
          <w:sz w:val="20"/>
          <w:szCs w:val="20"/>
        </w:rPr>
      </w:pPr>
    </w:p>
    <w:p w14:paraId="5B4CF095" w14:textId="77777777" w:rsidR="0000407B" w:rsidRDefault="0000407B" w:rsidP="0000407B">
      <w:pPr>
        <w:pStyle w:val="Eivli"/>
        <w:tabs>
          <w:tab w:val="left" w:pos="259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31B6780B" w14:textId="77777777" w:rsidR="003F623A" w:rsidRDefault="0000407B" w:rsidP="0000407B">
      <w:pPr>
        <w:pStyle w:val="Eivli"/>
        <w:tabs>
          <w:tab w:val="left" w:pos="259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textWrapping" w:clear="all"/>
      </w:r>
    </w:p>
    <w:p w14:paraId="402817C3" w14:textId="77777777" w:rsidR="00AB0BDA" w:rsidRDefault="00AB0BDA" w:rsidP="0000407B">
      <w:pPr>
        <w:pStyle w:val="Eivli"/>
        <w:tabs>
          <w:tab w:val="left" w:pos="2590"/>
        </w:tabs>
        <w:rPr>
          <w:b/>
          <w:bCs/>
          <w:sz w:val="20"/>
          <w:szCs w:val="20"/>
        </w:rPr>
      </w:pPr>
    </w:p>
    <w:p w14:paraId="5D245E8B" w14:textId="77777777" w:rsidR="00FE4C42" w:rsidRDefault="00F45BA3" w:rsidP="0000407B">
      <w:pPr>
        <w:pStyle w:val="Eivli"/>
        <w:tabs>
          <w:tab w:val="left" w:pos="2590"/>
        </w:tabs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59BBFD73" wp14:editId="1BF70942">
                <wp:simplePos x="0" y="0"/>
                <wp:positionH relativeFrom="column">
                  <wp:posOffset>3810</wp:posOffset>
                </wp:positionH>
                <wp:positionV relativeFrom="paragraph">
                  <wp:posOffset>147320</wp:posOffset>
                </wp:positionV>
                <wp:extent cx="6410325" cy="845820"/>
                <wp:effectExtent l="0" t="0" r="28575" b="11430"/>
                <wp:wrapSquare wrapText="bothSides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845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B2482" w14:textId="77777777" w:rsidR="00FE4C42" w:rsidRDefault="00FE4C42" w:rsidP="0000407B">
                            <w:pPr>
                              <w:pStyle w:val="Eivli"/>
                              <w:tabs>
                                <w:tab w:val="left" w:pos="259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AD483AA" w14:textId="77777777" w:rsidR="00FE4C42" w:rsidRDefault="00FE4C42" w:rsidP="0000407B">
                            <w:pPr>
                              <w:pStyle w:val="Eivli"/>
                              <w:tabs>
                                <w:tab w:val="left" w:pos="259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CBF4F1" w14:textId="77777777" w:rsidR="00FE4C42" w:rsidRDefault="00FE4C42" w:rsidP="0000407B">
                            <w:pPr>
                              <w:pStyle w:val="Eivli"/>
                              <w:tabs>
                                <w:tab w:val="left" w:pos="259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806F67" w14:textId="77777777" w:rsidR="00FE4C42" w:rsidRDefault="00FE4C42" w:rsidP="0000407B">
                            <w:pPr>
                              <w:pStyle w:val="Eivli"/>
                              <w:tabs>
                                <w:tab w:val="left" w:pos="259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3EC8EA" w14:textId="77777777" w:rsidR="00FE4C42" w:rsidRPr="00942765" w:rsidRDefault="00FE4C42" w:rsidP="00942765">
                            <w:pPr>
                              <w:pStyle w:val="Eivli"/>
                              <w:tabs>
                                <w:tab w:val="left" w:pos="259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BFD73" id="Tekstiruutu 9" o:spid="_x0000_s1034" type="#_x0000_t202" style="position:absolute;margin-left:.3pt;margin-top:11.6pt;width:504.75pt;height:66.6pt;z-index:251658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" filled="f" strokeweight=".5pt">
                <v:textbox>
                  <w:txbxContent>
                    <w:p w14:paraId="609B2482" w14:textId="77777777" w:rsidR="00FE4C42" w:rsidRDefault="00FE4C42" w:rsidP="0000407B">
                      <w:pPr>
                        <w:pStyle w:val="Eivli"/>
                        <w:tabs>
                          <w:tab w:val="left" w:pos="259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AD483AA" w14:textId="77777777" w:rsidR="00FE4C42" w:rsidRDefault="00FE4C42" w:rsidP="0000407B">
                      <w:pPr>
                        <w:pStyle w:val="Eivli"/>
                        <w:tabs>
                          <w:tab w:val="left" w:pos="259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5CBF4F1" w14:textId="77777777" w:rsidR="00FE4C42" w:rsidRDefault="00FE4C42" w:rsidP="0000407B">
                      <w:pPr>
                        <w:pStyle w:val="Eivli"/>
                        <w:tabs>
                          <w:tab w:val="left" w:pos="259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806F67" w14:textId="77777777" w:rsidR="00FE4C42" w:rsidRDefault="00FE4C42" w:rsidP="0000407B">
                      <w:pPr>
                        <w:pStyle w:val="Eivli"/>
                        <w:tabs>
                          <w:tab w:val="left" w:pos="259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3EC8EA" w14:textId="77777777" w:rsidR="00FE4C42" w:rsidRPr="00942765" w:rsidRDefault="00FE4C42" w:rsidP="00942765">
                      <w:pPr>
                        <w:pStyle w:val="Eivli"/>
                        <w:tabs>
                          <w:tab w:val="left" w:pos="259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0BDA">
        <w:rPr>
          <w:b/>
          <w:bCs/>
          <w:sz w:val="20"/>
          <w:szCs w:val="20"/>
        </w:rPr>
        <w:t>M</w:t>
      </w:r>
      <w:r w:rsidR="00B22DF6">
        <w:rPr>
          <w:b/>
          <w:bCs/>
          <w:sz w:val="20"/>
          <w:szCs w:val="20"/>
        </w:rPr>
        <w:t>uita tietoja</w:t>
      </w:r>
    </w:p>
    <w:p w14:paraId="574BD801" w14:textId="77777777" w:rsidR="00FE4C42" w:rsidRDefault="00FE4C42" w:rsidP="0000407B">
      <w:pPr>
        <w:pStyle w:val="Eivli"/>
        <w:tabs>
          <w:tab w:val="left" w:pos="2590"/>
        </w:tabs>
        <w:rPr>
          <w:b/>
          <w:bCs/>
          <w:sz w:val="20"/>
          <w:szCs w:val="20"/>
        </w:rPr>
      </w:pPr>
    </w:p>
    <w:p w14:paraId="13AA9295" w14:textId="77777777" w:rsidR="00B527EF" w:rsidRDefault="00B527EF" w:rsidP="0000407B">
      <w:pPr>
        <w:pStyle w:val="Eivli"/>
        <w:tabs>
          <w:tab w:val="left" w:pos="259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Lomakkeen täyttäjälle:</w:t>
      </w:r>
    </w:p>
    <w:p w14:paraId="11C6070B" w14:textId="77777777" w:rsidR="00B527EF" w:rsidRDefault="00B527EF" w:rsidP="00B527EF">
      <w:pPr>
        <w:pStyle w:val="Eivli"/>
        <w:numPr>
          <w:ilvl w:val="0"/>
          <w:numId w:val="25"/>
        </w:numPr>
        <w:tabs>
          <w:tab w:val="left" w:pos="2590"/>
        </w:tabs>
        <w:rPr>
          <w:sz w:val="20"/>
          <w:szCs w:val="20"/>
        </w:rPr>
      </w:pPr>
      <w:r>
        <w:rPr>
          <w:sz w:val="20"/>
          <w:szCs w:val="20"/>
        </w:rPr>
        <w:t>Pyri täyttämään lomake mahdollisimman kattavasti.</w:t>
      </w:r>
      <w:r w:rsidR="00CF635E">
        <w:rPr>
          <w:sz w:val="20"/>
          <w:szCs w:val="20"/>
        </w:rPr>
        <w:t xml:space="preserve"> </w:t>
      </w:r>
      <w:r w:rsidR="00F406C5">
        <w:rPr>
          <w:sz w:val="20"/>
          <w:szCs w:val="20"/>
        </w:rPr>
        <w:t>Rastita soveltuvat kohdat ja kuvaa lyhyesti oleelliset tiedot niille varattuihin kohtiin.</w:t>
      </w:r>
    </w:p>
    <w:p w14:paraId="7508EB36" w14:textId="77777777" w:rsidR="00AE4BEB" w:rsidRDefault="00746E18" w:rsidP="00B527EF">
      <w:pPr>
        <w:pStyle w:val="Eivli"/>
        <w:numPr>
          <w:ilvl w:val="0"/>
          <w:numId w:val="25"/>
        </w:numPr>
        <w:tabs>
          <w:tab w:val="left" w:pos="2590"/>
        </w:tabs>
        <w:rPr>
          <w:sz w:val="20"/>
          <w:szCs w:val="20"/>
        </w:rPr>
      </w:pPr>
      <w:r>
        <w:rPr>
          <w:sz w:val="20"/>
          <w:szCs w:val="20"/>
        </w:rPr>
        <w:t xml:space="preserve">Pyri arvioimaan </w:t>
      </w:r>
      <w:r w:rsidR="00EE2E62">
        <w:rPr>
          <w:sz w:val="20"/>
          <w:szCs w:val="20"/>
        </w:rPr>
        <w:t xml:space="preserve">asiakkaan elintoiminnot havaittuasi </w:t>
      </w:r>
      <w:r w:rsidR="00423AFE">
        <w:rPr>
          <w:sz w:val="20"/>
          <w:szCs w:val="20"/>
        </w:rPr>
        <w:t>akuutin terveysongelman</w:t>
      </w:r>
      <w:r w:rsidR="00EE2E62">
        <w:rPr>
          <w:sz w:val="20"/>
          <w:szCs w:val="20"/>
        </w:rPr>
        <w:t>. K</w:t>
      </w:r>
      <w:r w:rsidR="00AE4BEB">
        <w:rPr>
          <w:sz w:val="20"/>
          <w:szCs w:val="20"/>
        </w:rPr>
        <w:t>irjaa</w:t>
      </w:r>
      <w:r w:rsidR="00EE2E62">
        <w:rPr>
          <w:sz w:val="20"/>
          <w:szCs w:val="20"/>
        </w:rPr>
        <w:t xml:space="preserve"> </w:t>
      </w:r>
      <w:r w:rsidR="00284EDB">
        <w:rPr>
          <w:sz w:val="20"/>
          <w:szCs w:val="20"/>
        </w:rPr>
        <w:t xml:space="preserve">mittaustulokset </w:t>
      </w:r>
      <w:r w:rsidR="00AE4BEB">
        <w:rPr>
          <w:sz w:val="20"/>
          <w:szCs w:val="20"/>
        </w:rPr>
        <w:t>”Elintoiminnot” -kohtaan</w:t>
      </w:r>
      <w:r w:rsidR="00284EDB">
        <w:rPr>
          <w:sz w:val="20"/>
          <w:szCs w:val="20"/>
        </w:rPr>
        <w:t>.</w:t>
      </w:r>
    </w:p>
    <w:p w14:paraId="72347BFD" w14:textId="77777777" w:rsidR="00284EDB" w:rsidRDefault="00284EDB" w:rsidP="00B527EF">
      <w:pPr>
        <w:pStyle w:val="Eivli"/>
        <w:numPr>
          <w:ilvl w:val="0"/>
          <w:numId w:val="25"/>
        </w:numPr>
        <w:tabs>
          <w:tab w:val="left" w:pos="2590"/>
        </w:tabs>
        <w:rPr>
          <w:sz w:val="20"/>
          <w:szCs w:val="20"/>
        </w:rPr>
      </w:pPr>
      <w:r>
        <w:rPr>
          <w:sz w:val="20"/>
          <w:szCs w:val="20"/>
        </w:rPr>
        <w:t xml:space="preserve">Kirjaa myös </w:t>
      </w:r>
      <w:r w:rsidR="00C70DEB">
        <w:rPr>
          <w:sz w:val="20"/>
          <w:szCs w:val="20"/>
        </w:rPr>
        <w:t xml:space="preserve">viimeisin tieto asiakkaan painosta ja vatsantoiminnasta, jos </w:t>
      </w:r>
      <w:r w:rsidR="001D7CF0">
        <w:rPr>
          <w:sz w:val="20"/>
          <w:szCs w:val="20"/>
        </w:rPr>
        <w:t>ne ovat tiedossa</w:t>
      </w:r>
      <w:r w:rsidR="00C70DEB">
        <w:rPr>
          <w:sz w:val="20"/>
          <w:szCs w:val="20"/>
        </w:rPr>
        <w:t>.</w:t>
      </w:r>
    </w:p>
    <w:p w14:paraId="62857F09" w14:textId="77777777" w:rsidR="007D5BAB" w:rsidRDefault="007D5BAB" w:rsidP="007D5BAB">
      <w:pPr>
        <w:pStyle w:val="Eivli"/>
        <w:tabs>
          <w:tab w:val="left" w:pos="2590"/>
        </w:tabs>
        <w:rPr>
          <w:sz w:val="20"/>
          <w:szCs w:val="20"/>
        </w:rPr>
      </w:pPr>
    </w:p>
    <w:p w14:paraId="36676C4A" w14:textId="77777777" w:rsidR="007D5BAB" w:rsidRDefault="007D5BAB" w:rsidP="007D5BAB">
      <w:pPr>
        <w:pStyle w:val="Eivli"/>
        <w:tabs>
          <w:tab w:val="left" w:pos="259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Lomakkeen käsittelijälle</w:t>
      </w:r>
    </w:p>
    <w:p w14:paraId="38B21B90" w14:textId="77777777" w:rsidR="007D5BAB" w:rsidRDefault="007D5BAB" w:rsidP="007D5BAB">
      <w:pPr>
        <w:pStyle w:val="Eivli"/>
        <w:numPr>
          <w:ilvl w:val="0"/>
          <w:numId w:val="26"/>
        </w:numPr>
        <w:tabs>
          <w:tab w:val="left" w:pos="2590"/>
        </w:tabs>
        <w:rPr>
          <w:sz w:val="20"/>
          <w:szCs w:val="20"/>
        </w:rPr>
      </w:pPr>
      <w:r>
        <w:rPr>
          <w:sz w:val="20"/>
          <w:szCs w:val="20"/>
        </w:rPr>
        <w:t>Asiakkaan saapuessa päivystykseen</w:t>
      </w:r>
      <w:r w:rsidR="00096A7D">
        <w:rPr>
          <w:sz w:val="20"/>
          <w:szCs w:val="20"/>
        </w:rPr>
        <w:t xml:space="preserve"> kirjaa esitiedot lomakkeen tietojen perusteella ja lisää maininta</w:t>
      </w:r>
      <w:r w:rsidR="009262A8">
        <w:rPr>
          <w:sz w:val="20"/>
          <w:szCs w:val="20"/>
        </w:rPr>
        <w:t xml:space="preserve"> esitietolomakkeen</w:t>
      </w:r>
      <w:r w:rsidR="00D94522">
        <w:rPr>
          <w:sz w:val="20"/>
          <w:szCs w:val="20"/>
        </w:rPr>
        <w:t xml:space="preserve"> käytöstä.</w:t>
      </w:r>
    </w:p>
    <w:p w14:paraId="23D8447F" w14:textId="77777777" w:rsidR="00C27839" w:rsidRPr="007D5BAB" w:rsidRDefault="00C27839" w:rsidP="007D5BAB">
      <w:pPr>
        <w:pStyle w:val="Eivli"/>
        <w:numPr>
          <w:ilvl w:val="0"/>
          <w:numId w:val="26"/>
        </w:numPr>
        <w:tabs>
          <w:tab w:val="left" w:pos="2590"/>
        </w:tabs>
        <w:rPr>
          <w:sz w:val="20"/>
          <w:szCs w:val="20"/>
        </w:rPr>
      </w:pPr>
      <w:r w:rsidRPr="76514809">
        <w:rPr>
          <w:sz w:val="20"/>
          <w:szCs w:val="20"/>
        </w:rPr>
        <w:t xml:space="preserve">Lomaketta ei </w:t>
      </w:r>
      <w:r w:rsidR="004E5BEE" w:rsidRPr="76514809">
        <w:rPr>
          <w:sz w:val="20"/>
          <w:szCs w:val="20"/>
        </w:rPr>
        <w:t>arkistoida</w:t>
      </w:r>
      <w:r w:rsidRPr="76514809">
        <w:rPr>
          <w:sz w:val="20"/>
          <w:szCs w:val="20"/>
        </w:rPr>
        <w:t xml:space="preserve"> potilaan sairaskertomukseen</w:t>
      </w:r>
      <w:r w:rsidR="004E5BEE" w:rsidRPr="76514809">
        <w:rPr>
          <w:sz w:val="20"/>
          <w:szCs w:val="20"/>
        </w:rPr>
        <w:t xml:space="preserve"> (muista merkintä </w:t>
      </w:r>
      <w:r w:rsidR="00505952" w:rsidRPr="76514809">
        <w:rPr>
          <w:sz w:val="20"/>
          <w:szCs w:val="20"/>
        </w:rPr>
        <w:t xml:space="preserve">tulotietojen keräämisestä </w:t>
      </w:r>
      <w:r w:rsidR="004E5BEE" w:rsidRPr="76514809">
        <w:rPr>
          <w:sz w:val="20"/>
          <w:szCs w:val="20"/>
        </w:rPr>
        <w:t>esitietolomakkeesta LifeCareen)</w:t>
      </w:r>
      <w:r w:rsidRPr="76514809">
        <w:rPr>
          <w:sz w:val="20"/>
          <w:szCs w:val="20"/>
        </w:rPr>
        <w:t>. Hävitä lomake tietosuojaohjeita noudattaen</w:t>
      </w:r>
      <w:r w:rsidR="004E5BEE" w:rsidRPr="76514809">
        <w:rPr>
          <w:sz w:val="20"/>
          <w:szCs w:val="20"/>
        </w:rPr>
        <w:t>.</w:t>
      </w:r>
    </w:p>
    <w:p w14:paraId="3AC8862B" w14:textId="77777777" w:rsidR="76514809" w:rsidRDefault="76514809" w:rsidP="76514809">
      <w:pPr>
        <w:pStyle w:val="Eivli"/>
        <w:tabs>
          <w:tab w:val="left" w:pos="2590"/>
        </w:tabs>
        <w:rPr>
          <w:sz w:val="20"/>
          <w:szCs w:val="20"/>
        </w:rPr>
      </w:pPr>
    </w:p>
    <w:p w14:paraId="39CFE4C8" w14:textId="77777777" w:rsidR="75FD3CF9" w:rsidRDefault="75FD3CF9" w:rsidP="76514809">
      <w:pPr>
        <w:pStyle w:val="Eivli"/>
        <w:tabs>
          <w:tab w:val="left" w:pos="2590"/>
        </w:tabs>
        <w:rPr>
          <w:b/>
          <w:bCs/>
          <w:sz w:val="20"/>
          <w:szCs w:val="20"/>
        </w:rPr>
      </w:pPr>
      <w:r w:rsidRPr="00836304">
        <w:rPr>
          <w:b/>
          <w:bCs/>
          <w:sz w:val="20"/>
          <w:szCs w:val="20"/>
        </w:rPr>
        <w:t>Lomakkeen sijainti</w:t>
      </w:r>
      <w:r w:rsidR="00836304">
        <w:rPr>
          <w:b/>
          <w:bCs/>
          <w:sz w:val="20"/>
          <w:szCs w:val="20"/>
        </w:rPr>
        <w:t xml:space="preserve"> IMS-järjestelmässä</w:t>
      </w:r>
    </w:p>
    <w:p w14:paraId="7788993B" w14:textId="77777777" w:rsidR="00626C5D" w:rsidRPr="00626C5D" w:rsidRDefault="00626C5D" w:rsidP="00626C5D">
      <w:pPr>
        <w:pStyle w:val="Eivli"/>
        <w:numPr>
          <w:ilvl w:val="0"/>
          <w:numId w:val="27"/>
        </w:numPr>
        <w:tabs>
          <w:tab w:val="left" w:pos="259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Jatkohoitoon siirtyminen ja potilassijoittelu --&gt; </w:t>
      </w:r>
      <w:r w:rsidR="003B5567">
        <w:rPr>
          <w:sz w:val="20"/>
          <w:szCs w:val="20"/>
        </w:rPr>
        <w:t>Ympärivuorokautisen palveluasumisen ja kotihoidon asiakkaan akuutti terveysongelma</w:t>
      </w:r>
    </w:p>
    <w:sectPr w:rsidR="00626C5D" w:rsidRPr="00626C5D" w:rsidSect="00266075">
      <w:headerReference w:type="default" r:id="rId17"/>
      <w:footerReference w:type="even" r:id="rId18"/>
      <w:headerReference w:type="first" r:id="rId19"/>
      <w:footerReference w:type="first" r:id="rId20"/>
      <w:type w:val="continuous"/>
      <w:pgSz w:w="11906" w:h="16838" w:code="9"/>
      <w:pgMar w:top="1701" w:right="567" w:bottom="709" w:left="1134" w:header="510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A26F" w14:textId="77777777" w:rsidR="000252F0" w:rsidRDefault="000252F0" w:rsidP="00EB5A46">
      <w:r>
        <w:separator/>
      </w:r>
    </w:p>
  </w:endnote>
  <w:endnote w:type="continuationSeparator" w:id="0">
    <w:p w14:paraId="48908A78" w14:textId="77777777" w:rsidR="000252F0" w:rsidRDefault="000252F0" w:rsidP="00EB5A46">
      <w:r>
        <w:continuationSeparator/>
      </w:r>
    </w:p>
  </w:endnote>
  <w:endnote w:type="continuationNotice" w:id="1">
    <w:p w14:paraId="2C4D2A01" w14:textId="77777777" w:rsidR="000252F0" w:rsidRDefault="000252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2A6A" w14:textId="77777777" w:rsidR="004E545A" w:rsidRDefault="004E545A" w:rsidP="00EB5A46">
    <w:r>
      <w:fldChar w:fldCharType="begin"/>
    </w:r>
    <w:r>
      <w:instrText xml:space="preserve">PAGE  </w:instrText>
    </w:r>
    <w:r>
      <w:fldChar w:fldCharType="end"/>
    </w:r>
  </w:p>
  <w:p w14:paraId="572213DA" w14:textId="77777777" w:rsidR="004E545A" w:rsidRDefault="004E545A" w:rsidP="00EB5A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9909" w14:textId="77777777" w:rsidR="002C7BD2" w:rsidRPr="002C7BD2" w:rsidRDefault="002C7BD2" w:rsidP="00EB5A46">
    <w:r w:rsidRPr="002C7BD2">
      <w:t>Päijät-Hämeen hyvinvointi</w:t>
    </w:r>
    <w:r w:rsidR="002F5B9C">
      <w:t>alue</w:t>
    </w:r>
    <w:r>
      <w:t xml:space="preserve"> • </w:t>
    </w:r>
    <w:r w:rsidRPr="002C7BD2">
      <w:t>Keskussairaalankatu 7 15850 Lahti</w:t>
    </w:r>
    <w:r>
      <w:t xml:space="preserve"> • </w:t>
    </w:r>
    <w:r w:rsidRPr="002C7BD2">
      <w:t>Vaihde (03) 819 11</w:t>
    </w:r>
    <w:r>
      <w:t xml:space="preserve"> • </w:t>
    </w:r>
    <w:r w:rsidR="00080B13">
      <w:br/>
      <w:t>kirjaamo</w:t>
    </w:r>
    <w:r w:rsidRPr="002C7BD2">
      <w:t>@</w:t>
    </w:r>
    <w:r w:rsidR="009C4493">
      <w:t>paijatha</w:t>
    </w:r>
    <w:r w:rsidRPr="002C7BD2">
      <w:t xml:space="preserve">.fi </w:t>
    </w:r>
    <w:r w:rsidR="00080B13">
      <w:t xml:space="preserve">• </w:t>
    </w:r>
    <w:r w:rsidRPr="002C7BD2">
      <w:t xml:space="preserve">Y-tunnus </w:t>
    </w:r>
    <w:r w:rsidR="002E531D">
      <w:t>3221309-4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218D" w14:textId="77777777" w:rsidR="000252F0" w:rsidRDefault="000252F0" w:rsidP="00EB5A46">
      <w:r>
        <w:separator/>
      </w:r>
    </w:p>
  </w:footnote>
  <w:footnote w:type="continuationSeparator" w:id="0">
    <w:p w14:paraId="68653C08" w14:textId="77777777" w:rsidR="000252F0" w:rsidRDefault="000252F0" w:rsidP="00EB5A46">
      <w:r>
        <w:continuationSeparator/>
      </w:r>
    </w:p>
  </w:footnote>
  <w:footnote w:type="continuationNotice" w:id="1">
    <w:p w14:paraId="00A84879" w14:textId="77777777" w:rsidR="000252F0" w:rsidRDefault="000252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12F0" w14:textId="77777777" w:rsidR="005A1EC3" w:rsidRPr="00174640" w:rsidRDefault="005A1EC3" w:rsidP="00A8416D">
    <w:pPr>
      <w:pStyle w:val="Alatunniste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FA43CDA" wp14:editId="5ABF7E24">
          <wp:simplePos x="0" y="0"/>
          <wp:positionH relativeFrom="margin">
            <wp:posOffset>-169545</wp:posOffset>
          </wp:positionH>
          <wp:positionV relativeFrom="paragraph">
            <wp:posOffset>-161925</wp:posOffset>
          </wp:positionV>
          <wp:extent cx="2318385" cy="716280"/>
          <wp:effectExtent l="0" t="0" r="0" b="0"/>
          <wp:wrapTight wrapText="bothSides">
            <wp:wrapPolygon edited="0">
              <wp:start x="2840" y="3447"/>
              <wp:lineTo x="1242" y="9191"/>
              <wp:lineTo x="1242" y="11489"/>
              <wp:lineTo x="2130" y="13787"/>
              <wp:lineTo x="2485" y="17234"/>
              <wp:lineTo x="8164" y="17234"/>
              <wp:lineTo x="19523" y="15511"/>
              <wp:lineTo x="19701" y="6894"/>
              <wp:lineTo x="17926" y="5170"/>
              <wp:lineTo x="10117" y="3447"/>
              <wp:lineTo x="2840" y="3447"/>
            </wp:wrapPolygon>
          </wp:wrapTight>
          <wp:docPr id="110" name="Kuva 110" descr="Logo: Päijät-Hämeen hyvinvointia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Logo: Päijät-Hämeen hyvinvointial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38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A541EB" w:rsidRPr="00174640">
      <w:rPr>
        <w:b/>
        <w:bCs/>
        <w:sz w:val="20"/>
        <w:szCs w:val="20"/>
      </w:rPr>
      <w:t>ESITIETOLOMAKE</w:t>
    </w:r>
    <w:r w:rsidR="00E90A75">
      <w:rPr>
        <w:b/>
        <w:bCs/>
        <w:sz w:val="20"/>
        <w:szCs w:val="20"/>
      </w:rPr>
      <w:t xml:space="preserve"> / AKUUTTI24</w:t>
    </w:r>
  </w:p>
  <w:p w14:paraId="2B0180A4" w14:textId="77777777" w:rsidR="00163A47" w:rsidRPr="00DC20EE" w:rsidRDefault="00E90A75" w:rsidP="00DC20EE">
    <w:pPr>
      <w:pStyle w:val="Alatunniste"/>
      <w:spacing w:after="0"/>
      <w:ind w:left="3912" w:right="0"/>
      <w:rPr>
        <w:b/>
        <w:bCs/>
        <w:sz w:val="20"/>
        <w:szCs w:val="20"/>
      </w:rPr>
    </w:pPr>
    <w:r>
      <w:rPr>
        <w:b/>
        <w:bCs/>
        <w:sz w:val="20"/>
        <w:szCs w:val="20"/>
      </w:rPr>
      <w:t>Ympärivuorokauti</w:t>
    </w:r>
    <w:r w:rsidR="00DC20EE">
      <w:rPr>
        <w:b/>
        <w:bCs/>
        <w:sz w:val="20"/>
        <w:szCs w:val="20"/>
      </w:rPr>
      <w:t>s</w:t>
    </w:r>
    <w:r w:rsidR="00163A47">
      <w:rPr>
        <w:b/>
        <w:bCs/>
        <w:sz w:val="20"/>
        <w:szCs w:val="20"/>
      </w:rPr>
      <w:t>en palveluasumi</w:t>
    </w:r>
    <w:r w:rsidR="00DC20EE">
      <w:rPr>
        <w:b/>
        <w:bCs/>
        <w:sz w:val="20"/>
        <w:szCs w:val="20"/>
      </w:rPr>
      <w:t>s</w:t>
    </w:r>
    <w:r w:rsidR="00163A47">
      <w:rPr>
        <w:b/>
        <w:bCs/>
        <w:sz w:val="20"/>
        <w:szCs w:val="20"/>
      </w:rPr>
      <w:t>en</w:t>
    </w:r>
    <w:r w:rsidR="00D7130E">
      <w:rPr>
        <w:b/>
        <w:bCs/>
        <w:sz w:val="20"/>
        <w:szCs w:val="20"/>
      </w:rPr>
      <w:t>/kotihoidon</w:t>
    </w:r>
    <w:r w:rsidR="00DC20EE">
      <w:rPr>
        <w:b/>
        <w:bCs/>
        <w:sz w:val="20"/>
        <w:szCs w:val="20"/>
      </w:rPr>
      <w:t xml:space="preserve"> a</w:t>
    </w:r>
    <w:r w:rsidR="00163A47">
      <w:rPr>
        <w:b/>
        <w:bCs/>
        <w:sz w:val="20"/>
        <w:szCs w:val="20"/>
      </w:rPr>
      <w:t>siakkaan akuutti terveysongelma</w:t>
    </w:r>
  </w:p>
  <w:p w14:paraId="73B0EC5E" w14:textId="77777777" w:rsidR="00A45AA0" w:rsidRDefault="00145238">
    <w:r>
      <w:rPr>
        <w:noProof/>
      </w:rPr>
      <w:pict w14:anchorId="7F570A29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50pt;height:50pt;z-index:251658240;visibility:hidden">
          <v:path gradientshapeok="f" o:connecttype="segments"/>
          <o:lock v:ext="edit" selection="t"/>
        </v:shape>
      </w:pict>
    </w:r>
    <w:r>
      <w:rPr>
        <w:noProof/>
      </w:rPr>
      <w:pict w14:anchorId="492DB3FD">
        <v:shape id="ims_document_metadata_asdf_asdf_0" o:spid="_x0000_s3073" type="#_x0000_t202" style="position:absolute;margin-left:397.6pt;margin-top:0;width:250pt;height:50pt;z-index:251659264;mso-position-horizontal:right">
          <v:textbox style="mso-fit-shape-to-text:t">
            <w:txbxContent>
              <w:p w14:paraId="3DD0FBA1" w14:textId="77777777" w:rsidR="00A45AA0" w:rsidRDefault="001F5CB1">
                <w:r>
                  <w:rPr>
                    <w:sz w:val="16"/>
                  </w:rPr>
                  <w:t>Nimi: Esitietolomake -  asiakkaan akuutti terveysongelma</w:t>
                </w:r>
                <w:r>
                  <w:rPr>
                    <w:sz w:val="16"/>
                  </w:rPr>
                  <w:br/>
                  <w:t>Versio: 1</w:t>
                </w:r>
                <w:r>
                  <w:rPr>
                    <w:sz w:val="16"/>
                  </w:rPr>
                  <w:br/>
                  <w:t>Päivämäärä: 22.1.2025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6C1C" w14:textId="77777777" w:rsidR="00A8416D" w:rsidRPr="00A8416D" w:rsidRDefault="00A8416D" w:rsidP="00C2459D">
    <w:pPr>
      <w:pStyle w:val="Alatunnist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95EDCBB" wp14:editId="4746DA62">
          <wp:simplePos x="0" y="0"/>
          <wp:positionH relativeFrom="margin">
            <wp:posOffset>-169545</wp:posOffset>
          </wp:positionH>
          <wp:positionV relativeFrom="paragraph">
            <wp:posOffset>-161925</wp:posOffset>
          </wp:positionV>
          <wp:extent cx="2318385" cy="716280"/>
          <wp:effectExtent l="0" t="0" r="0" b="0"/>
          <wp:wrapTight wrapText="bothSides">
            <wp:wrapPolygon edited="0">
              <wp:start x="2840" y="3447"/>
              <wp:lineTo x="1242" y="9191"/>
              <wp:lineTo x="1242" y="11489"/>
              <wp:lineTo x="2130" y="13787"/>
              <wp:lineTo x="2485" y="17234"/>
              <wp:lineTo x="8164" y="17234"/>
              <wp:lineTo x="19523" y="15511"/>
              <wp:lineTo x="19701" y="6894"/>
              <wp:lineTo x="17926" y="5170"/>
              <wp:lineTo x="10117" y="3447"/>
              <wp:lineTo x="2840" y="3447"/>
            </wp:wrapPolygon>
          </wp:wrapTight>
          <wp:docPr id="111" name="Kuva 111" descr="Logo: Päijät-Hämeen hyvinvointia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Logo: Päijät-Hämeen hyvinvointial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38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Asiakirjan nimi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fldSimple w:instr="NUMPAGES  \* Arabic  \* MERGEFORMAT">
      <w:r>
        <w:rPr>
          <w:noProof/>
        </w:rPr>
        <w:t>1</w:t>
      </w:r>
    </w:fldSimple>
    <w:r>
      <w:t>)</w:t>
    </w:r>
  </w:p>
  <w:p w14:paraId="77027950" w14:textId="77777777" w:rsidR="00A8416D" w:rsidRDefault="00A8416D" w:rsidP="00C2459D">
    <w:pPr>
      <w:pStyle w:val="Alatunniste"/>
    </w:pPr>
  </w:p>
  <w:p w14:paraId="34F4D7BE" w14:textId="77777777" w:rsidR="00A8416D" w:rsidRDefault="00A8416D" w:rsidP="00C2459D">
    <w:pPr>
      <w:pStyle w:val="Alatunniste"/>
    </w:pPr>
  </w:p>
  <w:p w14:paraId="30055A3C" w14:textId="473D7443" w:rsidR="002D63DD" w:rsidRPr="00340ED4" w:rsidRDefault="00A8416D" w:rsidP="00C2459D">
    <w:pPr>
      <w:pStyle w:val="Alatunniste"/>
    </w:pPr>
    <w:r>
      <w:tab/>
    </w:r>
    <w:fldSimple w:instr="DATE   \* MERGEFORMAT">
      <w:r w:rsidR="00145238">
        <w:rPr>
          <w:noProof/>
        </w:rPr>
        <w:t>27.1.2025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BCEF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82EF2"/>
    <w:multiLevelType w:val="multilevel"/>
    <w:tmpl w:val="3E827C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8"/>
        </w:tabs>
        <w:ind w:left="107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362"/>
        </w:tabs>
        <w:ind w:left="1362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646"/>
        </w:tabs>
        <w:ind w:left="1646" w:hanging="283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30"/>
        </w:tabs>
        <w:ind w:left="1930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214"/>
        </w:tabs>
        <w:ind w:left="2214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498"/>
        </w:tabs>
        <w:ind w:left="2498" w:hanging="283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2782"/>
        </w:tabs>
        <w:ind w:left="2782" w:hanging="283"/>
      </w:pPr>
      <w:rPr>
        <w:rFonts w:hint="default"/>
      </w:rPr>
    </w:lvl>
  </w:abstractNum>
  <w:abstractNum w:abstractNumId="2" w15:restartNumberingAfterBreak="0">
    <w:nsid w:val="133B624D"/>
    <w:multiLevelType w:val="multilevel"/>
    <w:tmpl w:val="115C5396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97"/>
        </w:tabs>
        <w:ind w:left="794" w:hanging="283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"/>
      <w:lvlJc w:val="left"/>
      <w:pPr>
        <w:ind w:left="1078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362" w:hanging="283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"/>
      <w:lvlJc w:val="left"/>
      <w:pPr>
        <w:ind w:left="1646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930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214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49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782" w:hanging="283"/>
      </w:pPr>
      <w:rPr>
        <w:rFonts w:ascii="Symbol" w:hAnsi="Symbol" w:hint="default"/>
        <w:color w:val="auto"/>
      </w:rPr>
    </w:lvl>
  </w:abstractNum>
  <w:abstractNum w:abstractNumId="3" w15:restartNumberingAfterBreak="0">
    <w:nsid w:val="23791E6E"/>
    <w:multiLevelType w:val="multilevel"/>
    <w:tmpl w:val="DA22DB04"/>
    <w:lvl w:ilvl="0">
      <w:start w:val="1"/>
      <w:numFmt w:val="bullet"/>
      <w:pStyle w:val="Merkittyluettelo2"/>
      <w:lvlText w:val=""/>
      <w:lvlJc w:val="left"/>
      <w:pPr>
        <w:tabs>
          <w:tab w:val="num" w:pos="1814"/>
        </w:tabs>
        <w:ind w:left="181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98"/>
        </w:tabs>
        <w:ind w:left="2098" w:hanging="284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381"/>
        </w:tabs>
        <w:ind w:left="2381" w:hanging="283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665"/>
        </w:tabs>
        <w:ind w:left="2665" w:hanging="284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tabs>
          <w:tab w:val="num" w:pos="2948"/>
        </w:tabs>
        <w:ind w:left="2948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232"/>
        </w:tabs>
        <w:ind w:left="3232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515"/>
        </w:tabs>
        <w:ind w:left="3515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799"/>
        </w:tabs>
        <w:ind w:left="3799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082"/>
        </w:tabs>
        <w:ind w:left="4082" w:hanging="283"/>
      </w:pPr>
      <w:rPr>
        <w:rFonts w:ascii="Symbol" w:hAnsi="Symbol" w:hint="default"/>
      </w:rPr>
    </w:lvl>
  </w:abstractNum>
  <w:abstractNum w:abstractNumId="4" w15:restartNumberingAfterBreak="0">
    <w:nsid w:val="24EF2002"/>
    <w:multiLevelType w:val="multilevel"/>
    <w:tmpl w:val="115C5396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97"/>
        </w:tabs>
        <w:ind w:left="794" w:hanging="283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"/>
      <w:lvlJc w:val="left"/>
      <w:pPr>
        <w:ind w:left="1078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362" w:hanging="283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"/>
      <w:lvlJc w:val="left"/>
      <w:pPr>
        <w:ind w:left="1646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930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214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49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782" w:hanging="283"/>
      </w:pPr>
      <w:rPr>
        <w:rFonts w:ascii="Symbol" w:hAnsi="Symbol" w:hint="default"/>
        <w:color w:val="auto"/>
      </w:rPr>
    </w:lvl>
  </w:abstractNum>
  <w:abstractNum w:abstractNumId="5" w15:restartNumberingAfterBreak="0">
    <w:nsid w:val="2602619E"/>
    <w:multiLevelType w:val="hybridMultilevel"/>
    <w:tmpl w:val="AC9C6250"/>
    <w:lvl w:ilvl="0" w:tplc="2C169E54">
      <w:numFmt w:val="bullet"/>
      <w:lvlText w:val="•"/>
      <w:lvlJc w:val="left"/>
      <w:pPr>
        <w:ind w:left="166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457A8"/>
    <w:multiLevelType w:val="multilevel"/>
    <w:tmpl w:val="854E758A"/>
    <w:lvl w:ilvl="0">
      <w:start w:val="1"/>
      <w:numFmt w:val="bullet"/>
      <w:pStyle w:val="Merkittyluettelo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97"/>
        </w:tabs>
        <w:ind w:left="794" w:hanging="283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"/>
      <w:lvlJc w:val="left"/>
      <w:pPr>
        <w:ind w:left="1078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362" w:hanging="283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"/>
      <w:lvlJc w:val="left"/>
      <w:pPr>
        <w:ind w:left="1646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930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214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49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782" w:hanging="283"/>
      </w:pPr>
      <w:rPr>
        <w:rFonts w:ascii="Symbol" w:hAnsi="Symbol" w:hint="default"/>
        <w:color w:val="auto"/>
      </w:rPr>
    </w:lvl>
  </w:abstractNum>
  <w:abstractNum w:abstractNumId="7" w15:restartNumberingAfterBreak="0">
    <w:nsid w:val="2A8B41D1"/>
    <w:multiLevelType w:val="multilevel"/>
    <w:tmpl w:val="1DEC4906"/>
    <w:lvl w:ilvl="0">
      <w:start w:val="1"/>
      <w:numFmt w:val="decimal"/>
      <w:pStyle w:val="Numeroituluettelo3"/>
      <w:lvlText w:val="%1."/>
      <w:lvlJc w:val="left"/>
      <w:pPr>
        <w:tabs>
          <w:tab w:val="num" w:pos="3119"/>
        </w:tabs>
        <w:ind w:left="311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2"/>
        </w:tabs>
        <w:ind w:left="3402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686"/>
        </w:tabs>
        <w:ind w:left="3686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969"/>
        </w:tabs>
        <w:ind w:left="396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253"/>
        </w:tabs>
        <w:ind w:left="4253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536"/>
        </w:tabs>
        <w:ind w:left="4536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4820"/>
        </w:tabs>
        <w:ind w:left="4820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5103"/>
        </w:tabs>
        <w:ind w:left="5103" w:hanging="283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8" w15:restartNumberingAfterBreak="0">
    <w:nsid w:val="2F3D6CB0"/>
    <w:multiLevelType w:val="multilevel"/>
    <w:tmpl w:val="115C5396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97"/>
        </w:tabs>
        <w:ind w:left="794" w:hanging="283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"/>
      <w:lvlJc w:val="left"/>
      <w:pPr>
        <w:ind w:left="1078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362" w:hanging="283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"/>
      <w:lvlJc w:val="left"/>
      <w:pPr>
        <w:ind w:left="1646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930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214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49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782" w:hanging="283"/>
      </w:pPr>
      <w:rPr>
        <w:rFonts w:ascii="Symbol" w:hAnsi="Symbol" w:hint="default"/>
        <w:color w:val="auto"/>
      </w:rPr>
    </w:lvl>
  </w:abstractNum>
  <w:abstractNum w:abstractNumId="9" w15:restartNumberingAfterBreak="0">
    <w:nsid w:val="305D29D3"/>
    <w:multiLevelType w:val="multilevel"/>
    <w:tmpl w:val="15281686"/>
    <w:lvl w:ilvl="0">
      <w:start w:val="1"/>
      <w:numFmt w:val="bullet"/>
      <w:pStyle w:val="Merkittyluettelo3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969"/>
        </w:tabs>
        <w:ind w:left="3969" w:hanging="283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</w:rPr>
    </w:lvl>
  </w:abstractNum>
  <w:abstractNum w:abstractNumId="10" w15:restartNumberingAfterBreak="0">
    <w:nsid w:val="3D756469"/>
    <w:multiLevelType w:val="multilevel"/>
    <w:tmpl w:val="555E6D86"/>
    <w:lvl w:ilvl="0">
      <w:start w:val="1"/>
      <w:numFmt w:val="decimal"/>
      <w:pStyle w:val="Numeroituluettelo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361"/>
        </w:tabs>
        <w:ind w:left="1361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644"/>
        </w:tabs>
        <w:ind w:left="1644" w:hanging="283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28"/>
        </w:tabs>
        <w:ind w:left="192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211"/>
        </w:tabs>
        <w:ind w:left="221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495"/>
        </w:tabs>
        <w:ind w:left="2495" w:hanging="284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2778"/>
        </w:tabs>
        <w:ind w:left="2778" w:hanging="283"/>
      </w:pPr>
      <w:rPr>
        <w:rFonts w:hint="default"/>
      </w:rPr>
    </w:lvl>
  </w:abstractNum>
  <w:abstractNum w:abstractNumId="11" w15:restartNumberingAfterBreak="0">
    <w:nsid w:val="49DC429F"/>
    <w:multiLevelType w:val="hybridMultilevel"/>
    <w:tmpl w:val="041604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5828D1"/>
    <w:multiLevelType w:val="multilevel"/>
    <w:tmpl w:val="115C5396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97"/>
        </w:tabs>
        <w:ind w:left="794" w:hanging="283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"/>
      <w:lvlJc w:val="left"/>
      <w:pPr>
        <w:ind w:left="1078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362" w:hanging="283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"/>
      <w:lvlJc w:val="left"/>
      <w:pPr>
        <w:ind w:left="1646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930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214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49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782" w:hanging="283"/>
      </w:pPr>
      <w:rPr>
        <w:rFonts w:ascii="Symbol" w:hAnsi="Symbol" w:hint="default"/>
        <w:color w:val="auto"/>
      </w:rPr>
    </w:lvl>
  </w:abstractNum>
  <w:abstractNum w:abstractNumId="13" w15:restartNumberingAfterBreak="0">
    <w:nsid w:val="52A83689"/>
    <w:multiLevelType w:val="multilevel"/>
    <w:tmpl w:val="D1EAB5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1"/>
        </w:tabs>
        <w:ind w:left="68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5"/>
        </w:tabs>
        <w:ind w:left="965" w:hanging="285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249"/>
        </w:tabs>
        <w:ind w:left="1249" w:hanging="28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33"/>
        </w:tabs>
        <w:ind w:left="1533" w:hanging="286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817"/>
        </w:tabs>
        <w:ind w:left="1817" w:hanging="28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098"/>
        </w:tabs>
        <w:ind w:left="209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283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2665"/>
        </w:tabs>
        <w:ind w:left="2665" w:hanging="284"/>
      </w:pPr>
      <w:rPr>
        <w:rFonts w:hint="default"/>
      </w:rPr>
    </w:lvl>
  </w:abstractNum>
  <w:abstractNum w:abstractNumId="14" w15:restartNumberingAfterBreak="0">
    <w:nsid w:val="548411B3"/>
    <w:multiLevelType w:val="hybridMultilevel"/>
    <w:tmpl w:val="7A2A42E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8D2CE8"/>
    <w:multiLevelType w:val="multilevel"/>
    <w:tmpl w:val="115C5396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97"/>
        </w:tabs>
        <w:ind w:left="794" w:hanging="283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"/>
      <w:lvlJc w:val="left"/>
      <w:pPr>
        <w:ind w:left="1078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362" w:hanging="283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"/>
      <w:lvlJc w:val="left"/>
      <w:pPr>
        <w:ind w:left="1646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930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214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49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782" w:hanging="283"/>
      </w:pPr>
      <w:rPr>
        <w:rFonts w:ascii="Symbol" w:hAnsi="Symbol" w:hint="default"/>
        <w:color w:val="auto"/>
      </w:rPr>
    </w:lvl>
  </w:abstractNum>
  <w:abstractNum w:abstractNumId="16" w15:restartNumberingAfterBreak="0">
    <w:nsid w:val="59DA46EF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180E62"/>
    <w:multiLevelType w:val="multilevel"/>
    <w:tmpl w:val="8F38F29A"/>
    <w:lvl w:ilvl="0">
      <w:start w:val="1"/>
      <w:numFmt w:val="decimal"/>
      <w:pStyle w:val="Numeroituluettelo2"/>
      <w:lvlText w:val="%1."/>
      <w:lvlJc w:val="left"/>
      <w:pPr>
        <w:tabs>
          <w:tab w:val="num" w:pos="1814"/>
        </w:tabs>
        <w:ind w:left="181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98"/>
        </w:tabs>
        <w:ind w:left="209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381"/>
        </w:tabs>
        <w:ind w:left="2381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665"/>
        </w:tabs>
        <w:ind w:left="2665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948" w:hanging="283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232"/>
        </w:tabs>
        <w:ind w:left="3232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515"/>
        </w:tabs>
        <w:ind w:left="3515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3799"/>
        </w:tabs>
        <w:ind w:left="3799" w:hanging="284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4082"/>
        </w:tabs>
        <w:ind w:left="4082" w:hanging="283"/>
      </w:pPr>
      <w:rPr>
        <w:rFonts w:hint="default"/>
      </w:rPr>
    </w:lvl>
  </w:abstractNum>
  <w:abstractNum w:abstractNumId="18" w15:restartNumberingAfterBreak="0">
    <w:nsid w:val="61A013E6"/>
    <w:multiLevelType w:val="multilevel"/>
    <w:tmpl w:val="15281686"/>
    <w:lvl w:ilvl="0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3969"/>
        </w:tabs>
        <w:ind w:left="3969" w:hanging="283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635B6E91"/>
    <w:multiLevelType w:val="hybridMultilevel"/>
    <w:tmpl w:val="0390F5C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304AC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FFA5E81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num w:numId="1" w16cid:durableId="22949410">
    <w:abstractNumId w:val="21"/>
  </w:num>
  <w:num w:numId="2" w16cid:durableId="2139757776">
    <w:abstractNumId w:val="2"/>
  </w:num>
  <w:num w:numId="3" w16cid:durableId="1808935872">
    <w:abstractNumId w:val="9"/>
  </w:num>
  <w:num w:numId="4" w16cid:durableId="35475301">
    <w:abstractNumId w:val="9"/>
  </w:num>
  <w:num w:numId="5" w16cid:durableId="12280335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747264">
    <w:abstractNumId w:val="3"/>
  </w:num>
  <w:num w:numId="7" w16cid:durableId="1231035563">
    <w:abstractNumId w:val="0"/>
  </w:num>
  <w:num w:numId="8" w16cid:durableId="388455429">
    <w:abstractNumId w:val="20"/>
  </w:num>
  <w:num w:numId="9" w16cid:durableId="239029193">
    <w:abstractNumId w:val="7"/>
  </w:num>
  <w:num w:numId="10" w16cid:durableId="704982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4549107">
    <w:abstractNumId w:val="10"/>
  </w:num>
  <w:num w:numId="12" w16cid:durableId="1804082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0998034">
    <w:abstractNumId w:val="17"/>
  </w:num>
  <w:num w:numId="14" w16cid:durableId="1537036512">
    <w:abstractNumId w:val="16"/>
  </w:num>
  <w:num w:numId="15" w16cid:durableId="1266186015">
    <w:abstractNumId w:val="6"/>
  </w:num>
  <w:num w:numId="16" w16cid:durableId="759104543">
    <w:abstractNumId w:val="6"/>
    <w:lvlOverride w:ilvl="0">
      <w:lvl w:ilvl="0">
        <w:start w:val="1"/>
        <w:numFmt w:val="bullet"/>
        <w:pStyle w:val="Merkittyluettelo"/>
        <w:lvlText w:val=""/>
        <w:lvlJc w:val="left"/>
        <w:pPr>
          <w:ind w:left="510" w:hanging="283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397"/>
          </w:tabs>
          <w:ind w:left="794" w:hanging="283"/>
        </w:pPr>
        <w:rPr>
          <w:rFonts w:ascii="Courier New" w:hAnsi="Courier New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78" w:hanging="283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o"/>
        <w:lvlJc w:val="left"/>
        <w:pPr>
          <w:ind w:left="1362" w:hanging="283"/>
        </w:pPr>
        <w:rPr>
          <w:rFonts w:ascii="Courier New" w:hAnsi="Courier New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646" w:hanging="283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930" w:hanging="283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214" w:hanging="283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498" w:hanging="283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782" w:hanging="283"/>
        </w:pPr>
        <w:rPr>
          <w:rFonts w:ascii="Symbol" w:hAnsi="Symbol" w:hint="default"/>
          <w:color w:val="auto"/>
        </w:rPr>
      </w:lvl>
    </w:lvlOverride>
  </w:num>
  <w:num w:numId="17" w16cid:durableId="1680504717">
    <w:abstractNumId w:val="8"/>
  </w:num>
  <w:num w:numId="18" w16cid:durableId="1122646605">
    <w:abstractNumId w:val="18"/>
  </w:num>
  <w:num w:numId="19" w16cid:durableId="384719429">
    <w:abstractNumId w:val="15"/>
  </w:num>
  <w:num w:numId="20" w16cid:durableId="1367633935">
    <w:abstractNumId w:val="12"/>
  </w:num>
  <w:num w:numId="21" w16cid:durableId="2033912857">
    <w:abstractNumId w:val="13"/>
  </w:num>
  <w:num w:numId="22" w16cid:durableId="1987005245">
    <w:abstractNumId w:val="5"/>
  </w:num>
  <w:num w:numId="23" w16cid:durableId="419179265">
    <w:abstractNumId w:val="1"/>
  </w:num>
  <w:num w:numId="24" w16cid:durableId="1093211497">
    <w:abstractNumId w:val="4"/>
  </w:num>
  <w:num w:numId="25" w16cid:durableId="247349334">
    <w:abstractNumId w:val="19"/>
  </w:num>
  <w:num w:numId="26" w16cid:durableId="2076007158">
    <w:abstractNumId w:val="11"/>
  </w:num>
  <w:num w:numId="27" w16cid:durableId="101406685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22" w:dllVersion="513" w:checkStyle="1"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FE"/>
    <w:rsid w:val="0000407B"/>
    <w:rsid w:val="00004168"/>
    <w:rsid w:val="00006BD8"/>
    <w:rsid w:val="00007366"/>
    <w:rsid w:val="00011600"/>
    <w:rsid w:val="00016BAE"/>
    <w:rsid w:val="00020896"/>
    <w:rsid w:val="00023872"/>
    <w:rsid w:val="000244CD"/>
    <w:rsid w:val="000245C4"/>
    <w:rsid w:val="000252F0"/>
    <w:rsid w:val="00030543"/>
    <w:rsid w:val="00030AD9"/>
    <w:rsid w:val="0003763E"/>
    <w:rsid w:val="000377B4"/>
    <w:rsid w:val="00041BF8"/>
    <w:rsid w:val="00045463"/>
    <w:rsid w:val="00052826"/>
    <w:rsid w:val="00053E4F"/>
    <w:rsid w:val="00054442"/>
    <w:rsid w:val="00055D40"/>
    <w:rsid w:val="00063760"/>
    <w:rsid w:val="00072177"/>
    <w:rsid w:val="00080B13"/>
    <w:rsid w:val="00091048"/>
    <w:rsid w:val="000952EA"/>
    <w:rsid w:val="00096A7D"/>
    <w:rsid w:val="000A5DA2"/>
    <w:rsid w:val="000B4F7D"/>
    <w:rsid w:val="000B7CC3"/>
    <w:rsid w:val="000C1C06"/>
    <w:rsid w:val="000C6B7D"/>
    <w:rsid w:val="000D04E1"/>
    <w:rsid w:val="000D07ED"/>
    <w:rsid w:val="000D162D"/>
    <w:rsid w:val="000D4B16"/>
    <w:rsid w:val="000D4DEB"/>
    <w:rsid w:val="000D55FE"/>
    <w:rsid w:val="000D5E34"/>
    <w:rsid w:val="000E401D"/>
    <w:rsid w:val="000F30B3"/>
    <w:rsid w:val="000F7661"/>
    <w:rsid w:val="00102E97"/>
    <w:rsid w:val="0010568D"/>
    <w:rsid w:val="0010633E"/>
    <w:rsid w:val="00111BAF"/>
    <w:rsid w:val="00111FB7"/>
    <w:rsid w:val="0011210F"/>
    <w:rsid w:val="00112E79"/>
    <w:rsid w:val="00113582"/>
    <w:rsid w:val="00116FB0"/>
    <w:rsid w:val="00123408"/>
    <w:rsid w:val="00123AEB"/>
    <w:rsid w:val="00126467"/>
    <w:rsid w:val="00136509"/>
    <w:rsid w:val="0013693C"/>
    <w:rsid w:val="00136EC8"/>
    <w:rsid w:val="00137B30"/>
    <w:rsid w:val="00142988"/>
    <w:rsid w:val="00145238"/>
    <w:rsid w:val="001463F6"/>
    <w:rsid w:val="001464F8"/>
    <w:rsid w:val="00156DA2"/>
    <w:rsid w:val="00157476"/>
    <w:rsid w:val="00161DD4"/>
    <w:rsid w:val="00162AB4"/>
    <w:rsid w:val="00163A47"/>
    <w:rsid w:val="00165B58"/>
    <w:rsid w:val="001708AB"/>
    <w:rsid w:val="0017249F"/>
    <w:rsid w:val="0017380B"/>
    <w:rsid w:val="00174640"/>
    <w:rsid w:val="0018117D"/>
    <w:rsid w:val="001836EC"/>
    <w:rsid w:val="00187E44"/>
    <w:rsid w:val="0019529D"/>
    <w:rsid w:val="00197C1B"/>
    <w:rsid w:val="001A0664"/>
    <w:rsid w:val="001A21B5"/>
    <w:rsid w:val="001B12A6"/>
    <w:rsid w:val="001B32E6"/>
    <w:rsid w:val="001C522B"/>
    <w:rsid w:val="001C6943"/>
    <w:rsid w:val="001D0D85"/>
    <w:rsid w:val="001D2089"/>
    <w:rsid w:val="001D2EE3"/>
    <w:rsid w:val="001D7CF0"/>
    <w:rsid w:val="001E1572"/>
    <w:rsid w:val="001E2CB1"/>
    <w:rsid w:val="001E4DC2"/>
    <w:rsid w:val="001E674A"/>
    <w:rsid w:val="001F44A5"/>
    <w:rsid w:val="001F5CB1"/>
    <w:rsid w:val="001F5EDA"/>
    <w:rsid w:val="00204F96"/>
    <w:rsid w:val="002057A3"/>
    <w:rsid w:val="00215693"/>
    <w:rsid w:val="00215FF1"/>
    <w:rsid w:val="00216120"/>
    <w:rsid w:val="00220591"/>
    <w:rsid w:val="00223A7A"/>
    <w:rsid w:val="002256DE"/>
    <w:rsid w:val="00232D19"/>
    <w:rsid w:val="00245586"/>
    <w:rsid w:val="00250564"/>
    <w:rsid w:val="00256B75"/>
    <w:rsid w:val="002612EF"/>
    <w:rsid w:val="00261AE6"/>
    <w:rsid w:val="00266075"/>
    <w:rsid w:val="0026745E"/>
    <w:rsid w:val="00267C12"/>
    <w:rsid w:val="00272596"/>
    <w:rsid w:val="00273D2E"/>
    <w:rsid w:val="00274D36"/>
    <w:rsid w:val="00274DFD"/>
    <w:rsid w:val="00275BAE"/>
    <w:rsid w:val="00277411"/>
    <w:rsid w:val="00280067"/>
    <w:rsid w:val="00284EDB"/>
    <w:rsid w:val="0028539B"/>
    <w:rsid w:val="002902E8"/>
    <w:rsid w:val="00293FDB"/>
    <w:rsid w:val="00294EEE"/>
    <w:rsid w:val="002A17F7"/>
    <w:rsid w:val="002B59C4"/>
    <w:rsid w:val="002C2FE3"/>
    <w:rsid w:val="002C7BD2"/>
    <w:rsid w:val="002C7C54"/>
    <w:rsid w:val="002D4A77"/>
    <w:rsid w:val="002D63DD"/>
    <w:rsid w:val="002E2D05"/>
    <w:rsid w:val="002E531D"/>
    <w:rsid w:val="002E6A31"/>
    <w:rsid w:val="002F04A0"/>
    <w:rsid w:val="002F26F8"/>
    <w:rsid w:val="002F5AE3"/>
    <w:rsid w:val="002F5B9C"/>
    <w:rsid w:val="002F5BE0"/>
    <w:rsid w:val="003006DF"/>
    <w:rsid w:val="00301F89"/>
    <w:rsid w:val="00304219"/>
    <w:rsid w:val="0030628F"/>
    <w:rsid w:val="00306CB6"/>
    <w:rsid w:val="00312EFE"/>
    <w:rsid w:val="003130BA"/>
    <w:rsid w:val="00313564"/>
    <w:rsid w:val="0031597F"/>
    <w:rsid w:val="0031642D"/>
    <w:rsid w:val="00316BE1"/>
    <w:rsid w:val="00320465"/>
    <w:rsid w:val="0032447F"/>
    <w:rsid w:val="0033599A"/>
    <w:rsid w:val="003360AA"/>
    <w:rsid w:val="00340ED4"/>
    <w:rsid w:val="0034220E"/>
    <w:rsid w:val="00343568"/>
    <w:rsid w:val="0034417D"/>
    <w:rsid w:val="003508F2"/>
    <w:rsid w:val="00353382"/>
    <w:rsid w:val="003563E8"/>
    <w:rsid w:val="0036123E"/>
    <w:rsid w:val="003619BF"/>
    <w:rsid w:val="00363261"/>
    <w:rsid w:val="0037412A"/>
    <w:rsid w:val="00375E63"/>
    <w:rsid w:val="00381038"/>
    <w:rsid w:val="00384693"/>
    <w:rsid w:val="00385040"/>
    <w:rsid w:val="00385B21"/>
    <w:rsid w:val="0038602F"/>
    <w:rsid w:val="00392D61"/>
    <w:rsid w:val="003A4BEA"/>
    <w:rsid w:val="003A584E"/>
    <w:rsid w:val="003B058E"/>
    <w:rsid w:val="003B5567"/>
    <w:rsid w:val="003C0B6B"/>
    <w:rsid w:val="003C3B0F"/>
    <w:rsid w:val="003C5431"/>
    <w:rsid w:val="003E37C8"/>
    <w:rsid w:val="003E55E0"/>
    <w:rsid w:val="003F4578"/>
    <w:rsid w:val="003F623A"/>
    <w:rsid w:val="00406AAA"/>
    <w:rsid w:val="00407477"/>
    <w:rsid w:val="00410201"/>
    <w:rsid w:val="004135F6"/>
    <w:rsid w:val="004147F4"/>
    <w:rsid w:val="004160DC"/>
    <w:rsid w:val="004162EE"/>
    <w:rsid w:val="00420377"/>
    <w:rsid w:val="00423AFE"/>
    <w:rsid w:val="00426B4B"/>
    <w:rsid w:val="00430C87"/>
    <w:rsid w:val="004333E8"/>
    <w:rsid w:val="0043468B"/>
    <w:rsid w:val="00437121"/>
    <w:rsid w:val="00442463"/>
    <w:rsid w:val="0045478A"/>
    <w:rsid w:val="0045612B"/>
    <w:rsid w:val="004642BE"/>
    <w:rsid w:val="00471FDD"/>
    <w:rsid w:val="004748EE"/>
    <w:rsid w:val="00476F84"/>
    <w:rsid w:val="004833E6"/>
    <w:rsid w:val="004837E4"/>
    <w:rsid w:val="004845E4"/>
    <w:rsid w:val="0048519D"/>
    <w:rsid w:val="004879FB"/>
    <w:rsid w:val="00492C1D"/>
    <w:rsid w:val="004A64DB"/>
    <w:rsid w:val="004A6E05"/>
    <w:rsid w:val="004B43FC"/>
    <w:rsid w:val="004B60D1"/>
    <w:rsid w:val="004C13CA"/>
    <w:rsid w:val="004C340C"/>
    <w:rsid w:val="004C3A5A"/>
    <w:rsid w:val="004D0E53"/>
    <w:rsid w:val="004D41D2"/>
    <w:rsid w:val="004E1FBC"/>
    <w:rsid w:val="004E3542"/>
    <w:rsid w:val="004E36C7"/>
    <w:rsid w:val="004E545A"/>
    <w:rsid w:val="004E5BEE"/>
    <w:rsid w:val="004E74E2"/>
    <w:rsid w:val="004F32C2"/>
    <w:rsid w:val="004F4D05"/>
    <w:rsid w:val="004F61B3"/>
    <w:rsid w:val="004F683C"/>
    <w:rsid w:val="005028D9"/>
    <w:rsid w:val="00503BEF"/>
    <w:rsid w:val="00505952"/>
    <w:rsid w:val="00511DD7"/>
    <w:rsid w:val="00511ECF"/>
    <w:rsid w:val="005152D8"/>
    <w:rsid w:val="0051558B"/>
    <w:rsid w:val="00515A86"/>
    <w:rsid w:val="00523C0F"/>
    <w:rsid w:val="00526195"/>
    <w:rsid w:val="005261BE"/>
    <w:rsid w:val="0052731F"/>
    <w:rsid w:val="00531472"/>
    <w:rsid w:val="005349A9"/>
    <w:rsid w:val="00550B43"/>
    <w:rsid w:val="005537F0"/>
    <w:rsid w:val="00555C05"/>
    <w:rsid w:val="00556021"/>
    <w:rsid w:val="00556993"/>
    <w:rsid w:val="005654DC"/>
    <w:rsid w:val="00566E5F"/>
    <w:rsid w:val="00574F6D"/>
    <w:rsid w:val="005769F2"/>
    <w:rsid w:val="0058302B"/>
    <w:rsid w:val="005851C6"/>
    <w:rsid w:val="005878A2"/>
    <w:rsid w:val="00590A40"/>
    <w:rsid w:val="005943E3"/>
    <w:rsid w:val="00595200"/>
    <w:rsid w:val="005A1EC3"/>
    <w:rsid w:val="005A4BFC"/>
    <w:rsid w:val="005A4ED6"/>
    <w:rsid w:val="005A5753"/>
    <w:rsid w:val="005A73F2"/>
    <w:rsid w:val="005B0CBE"/>
    <w:rsid w:val="005B14E7"/>
    <w:rsid w:val="005B7AFC"/>
    <w:rsid w:val="005B7EB4"/>
    <w:rsid w:val="005C547A"/>
    <w:rsid w:val="005C7385"/>
    <w:rsid w:val="005D21B0"/>
    <w:rsid w:val="005D7A9D"/>
    <w:rsid w:val="005E4004"/>
    <w:rsid w:val="005E72B6"/>
    <w:rsid w:val="005E7781"/>
    <w:rsid w:val="005F288C"/>
    <w:rsid w:val="005F313F"/>
    <w:rsid w:val="005F541D"/>
    <w:rsid w:val="00602110"/>
    <w:rsid w:val="00603BEE"/>
    <w:rsid w:val="00606CF5"/>
    <w:rsid w:val="00612663"/>
    <w:rsid w:val="00615E7A"/>
    <w:rsid w:val="0062404D"/>
    <w:rsid w:val="006247B1"/>
    <w:rsid w:val="00624C5F"/>
    <w:rsid w:val="0062661C"/>
    <w:rsid w:val="00626AEC"/>
    <w:rsid w:val="00626C5D"/>
    <w:rsid w:val="0063768C"/>
    <w:rsid w:val="00641BA3"/>
    <w:rsid w:val="00646816"/>
    <w:rsid w:val="0064693E"/>
    <w:rsid w:val="00650C5D"/>
    <w:rsid w:val="00653ACC"/>
    <w:rsid w:val="00660ACD"/>
    <w:rsid w:val="006620BA"/>
    <w:rsid w:val="00663BE7"/>
    <w:rsid w:val="00671F46"/>
    <w:rsid w:val="00672592"/>
    <w:rsid w:val="00676E5C"/>
    <w:rsid w:val="00680476"/>
    <w:rsid w:val="006812D8"/>
    <w:rsid w:val="00681BA5"/>
    <w:rsid w:val="00681FC3"/>
    <w:rsid w:val="0068401C"/>
    <w:rsid w:val="006875C1"/>
    <w:rsid w:val="00695F43"/>
    <w:rsid w:val="006961BC"/>
    <w:rsid w:val="006A123F"/>
    <w:rsid w:val="006A2448"/>
    <w:rsid w:val="006A2C2C"/>
    <w:rsid w:val="006A3D93"/>
    <w:rsid w:val="006A5886"/>
    <w:rsid w:val="006A606E"/>
    <w:rsid w:val="006B32CB"/>
    <w:rsid w:val="006B332E"/>
    <w:rsid w:val="006B6F04"/>
    <w:rsid w:val="006C3E13"/>
    <w:rsid w:val="006C495D"/>
    <w:rsid w:val="006C5F22"/>
    <w:rsid w:val="006D0A54"/>
    <w:rsid w:val="006D3BFB"/>
    <w:rsid w:val="006D6DBA"/>
    <w:rsid w:val="006E7077"/>
    <w:rsid w:val="006F5501"/>
    <w:rsid w:val="00700F2C"/>
    <w:rsid w:val="00702508"/>
    <w:rsid w:val="0070587A"/>
    <w:rsid w:val="007066C8"/>
    <w:rsid w:val="007079E0"/>
    <w:rsid w:val="00707C2D"/>
    <w:rsid w:val="007109DF"/>
    <w:rsid w:val="007116F5"/>
    <w:rsid w:val="00711DC7"/>
    <w:rsid w:val="00713045"/>
    <w:rsid w:val="00714D98"/>
    <w:rsid w:val="00723598"/>
    <w:rsid w:val="007254B0"/>
    <w:rsid w:val="00725AE2"/>
    <w:rsid w:val="00726B8C"/>
    <w:rsid w:val="0073238A"/>
    <w:rsid w:val="00746E18"/>
    <w:rsid w:val="00750C88"/>
    <w:rsid w:val="00751E07"/>
    <w:rsid w:val="0075443E"/>
    <w:rsid w:val="007549EC"/>
    <w:rsid w:val="00757609"/>
    <w:rsid w:val="007663EB"/>
    <w:rsid w:val="007904C6"/>
    <w:rsid w:val="00790860"/>
    <w:rsid w:val="00796005"/>
    <w:rsid w:val="007A4893"/>
    <w:rsid w:val="007C31D7"/>
    <w:rsid w:val="007C7714"/>
    <w:rsid w:val="007C7722"/>
    <w:rsid w:val="007D124F"/>
    <w:rsid w:val="007D272A"/>
    <w:rsid w:val="007D5BAB"/>
    <w:rsid w:val="007D6E76"/>
    <w:rsid w:val="007D7549"/>
    <w:rsid w:val="007D7C99"/>
    <w:rsid w:val="007E3A61"/>
    <w:rsid w:val="007E40C1"/>
    <w:rsid w:val="007E6472"/>
    <w:rsid w:val="007E7B23"/>
    <w:rsid w:val="007E7EF1"/>
    <w:rsid w:val="007F55DF"/>
    <w:rsid w:val="007F783A"/>
    <w:rsid w:val="00810B7F"/>
    <w:rsid w:val="00811883"/>
    <w:rsid w:val="00812E45"/>
    <w:rsid w:val="00812F7C"/>
    <w:rsid w:val="00813260"/>
    <w:rsid w:val="00816C86"/>
    <w:rsid w:val="00822856"/>
    <w:rsid w:val="00824417"/>
    <w:rsid w:val="00836304"/>
    <w:rsid w:val="008366A7"/>
    <w:rsid w:val="00837A7F"/>
    <w:rsid w:val="0084077F"/>
    <w:rsid w:val="0084264B"/>
    <w:rsid w:val="00843A80"/>
    <w:rsid w:val="00844318"/>
    <w:rsid w:val="0085036F"/>
    <w:rsid w:val="00850CCE"/>
    <w:rsid w:val="0085145C"/>
    <w:rsid w:val="00855712"/>
    <w:rsid w:val="00855B9C"/>
    <w:rsid w:val="00867E05"/>
    <w:rsid w:val="008706E9"/>
    <w:rsid w:val="0088189D"/>
    <w:rsid w:val="00882301"/>
    <w:rsid w:val="00885310"/>
    <w:rsid w:val="00885BAE"/>
    <w:rsid w:val="008861EB"/>
    <w:rsid w:val="00887E55"/>
    <w:rsid w:val="00894563"/>
    <w:rsid w:val="008B715F"/>
    <w:rsid w:val="008C2A8B"/>
    <w:rsid w:val="008D2109"/>
    <w:rsid w:val="008D3552"/>
    <w:rsid w:val="008D56A6"/>
    <w:rsid w:val="008D7993"/>
    <w:rsid w:val="008D7D44"/>
    <w:rsid w:val="008F688F"/>
    <w:rsid w:val="00902D78"/>
    <w:rsid w:val="009036D7"/>
    <w:rsid w:val="00906C4E"/>
    <w:rsid w:val="00913FA1"/>
    <w:rsid w:val="00920D57"/>
    <w:rsid w:val="0092366E"/>
    <w:rsid w:val="00923CD1"/>
    <w:rsid w:val="00924A2D"/>
    <w:rsid w:val="00925B08"/>
    <w:rsid w:val="009262A8"/>
    <w:rsid w:val="009316CF"/>
    <w:rsid w:val="0093301C"/>
    <w:rsid w:val="00941C89"/>
    <w:rsid w:val="00941FC8"/>
    <w:rsid w:val="00942544"/>
    <w:rsid w:val="00946942"/>
    <w:rsid w:val="00952D0E"/>
    <w:rsid w:val="009631D9"/>
    <w:rsid w:val="009633DC"/>
    <w:rsid w:val="00963ECB"/>
    <w:rsid w:val="009667D2"/>
    <w:rsid w:val="009702FF"/>
    <w:rsid w:val="00974BB5"/>
    <w:rsid w:val="00974CDD"/>
    <w:rsid w:val="00975F31"/>
    <w:rsid w:val="00977DAF"/>
    <w:rsid w:val="009827B6"/>
    <w:rsid w:val="00984F83"/>
    <w:rsid w:val="00986356"/>
    <w:rsid w:val="0099534A"/>
    <w:rsid w:val="009A1AC7"/>
    <w:rsid w:val="009A7669"/>
    <w:rsid w:val="009A7BD0"/>
    <w:rsid w:val="009B2E10"/>
    <w:rsid w:val="009B3563"/>
    <w:rsid w:val="009B37DE"/>
    <w:rsid w:val="009B685D"/>
    <w:rsid w:val="009C4493"/>
    <w:rsid w:val="009C60C2"/>
    <w:rsid w:val="009D1B8D"/>
    <w:rsid w:val="009D21B2"/>
    <w:rsid w:val="009E0068"/>
    <w:rsid w:val="009E0426"/>
    <w:rsid w:val="009E3C96"/>
    <w:rsid w:val="009E5CD0"/>
    <w:rsid w:val="009E604D"/>
    <w:rsid w:val="009F0A68"/>
    <w:rsid w:val="009F23A1"/>
    <w:rsid w:val="009F55B9"/>
    <w:rsid w:val="009F687F"/>
    <w:rsid w:val="00A01D15"/>
    <w:rsid w:val="00A01DED"/>
    <w:rsid w:val="00A0769A"/>
    <w:rsid w:val="00A07FD2"/>
    <w:rsid w:val="00A10F37"/>
    <w:rsid w:val="00A1152B"/>
    <w:rsid w:val="00A21A13"/>
    <w:rsid w:val="00A22004"/>
    <w:rsid w:val="00A249D4"/>
    <w:rsid w:val="00A26879"/>
    <w:rsid w:val="00A27401"/>
    <w:rsid w:val="00A4308B"/>
    <w:rsid w:val="00A45AA0"/>
    <w:rsid w:val="00A475AC"/>
    <w:rsid w:val="00A50E10"/>
    <w:rsid w:val="00A5286F"/>
    <w:rsid w:val="00A541EB"/>
    <w:rsid w:val="00A543D1"/>
    <w:rsid w:val="00A604F4"/>
    <w:rsid w:val="00A631E0"/>
    <w:rsid w:val="00A74F6C"/>
    <w:rsid w:val="00A751B5"/>
    <w:rsid w:val="00A77D7A"/>
    <w:rsid w:val="00A8416D"/>
    <w:rsid w:val="00A92226"/>
    <w:rsid w:val="00A92FD8"/>
    <w:rsid w:val="00A97E5A"/>
    <w:rsid w:val="00AA6BA4"/>
    <w:rsid w:val="00AB0BDA"/>
    <w:rsid w:val="00AB0D11"/>
    <w:rsid w:val="00AB3894"/>
    <w:rsid w:val="00AB3A8B"/>
    <w:rsid w:val="00AB65E9"/>
    <w:rsid w:val="00AB7C20"/>
    <w:rsid w:val="00AC4D5B"/>
    <w:rsid w:val="00AC6F37"/>
    <w:rsid w:val="00AD012D"/>
    <w:rsid w:val="00AD74E9"/>
    <w:rsid w:val="00AE273B"/>
    <w:rsid w:val="00AE4BEB"/>
    <w:rsid w:val="00AE4D2E"/>
    <w:rsid w:val="00AE7DFF"/>
    <w:rsid w:val="00AF2C79"/>
    <w:rsid w:val="00AF2E83"/>
    <w:rsid w:val="00AF4DF9"/>
    <w:rsid w:val="00AF4F65"/>
    <w:rsid w:val="00AF7277"/>
    <w:rsid w:val="00B0011C"/>
    <w:rsid w:val="00B00648"/>
    <w:rsid w:val="00B00E26"/>
    <w:rsid w:val="00B06CDC"/>
    <w:rsid w:val="00B1417A"/>
    <w:rsid w:val="00B16C59"/>
    <w:rsid w:val="00B1748F"/>
    <w:rsid w:val="00B20645"/>
    <w:rsid w:val="00B22DF6"/>
    <w:rsid w:val="00B237AF"/>
    <w:rsid w:val="00B23990"/>
    <w:rsid w:val="00B272EA"/>
    <w:rsid w:val="00B322B8"/>
    <w:rsid w:val="00B339A0"/>
    <w:rsid w:val="00B37E93"/>
    <w:rsid w:val="00B4037E"/>
    <w:rsid w:val="00B42F5C"/>
    <w:rsid w:val="00B51F65"/>
    <w:rsid w:val="00B527EF"/>
    <w:rsid w:val="00B635D1"/>
    <w:rsid w:val="00B653A9"/>
    <w:rsid w:val="00B77A9C"/>
    <w:rsid w:val="00B94C6D"/>
    <w:rsid w:val="00B94FE9"/>
    <w:rsid w:val="00BA3A1B"/>
    <w:rsid w:val="00BB1353"/>
    <w:rsid w:val="00BB4C52"/>
    <w:rsid w:val="00BB6C12"/>
    <w:rsid w:val="00BB739B"/>
    <w:rsid w:val="00BC0B2D"/>
    <w:rsid w:val="00BC7C0C"/>
    <w:rsid w:val="00BD6938"/>
    <w:rsid w:val="00BE2060"/>
    <w:rsid w:val="00BF15E1"/>
    <w:rsid w:val="00BF2815"/>
    <w:rsid w:val="00BF7819"/>
    <w:rsid w:val="00C01789"/>
    <w:rsid w:val="00C01C26"/>
    <w:rsid w:val="00C10A80"/>
    <w:rsid w:val="00C13C5A"/>
    <w:rsid w:val="00C1589C"/>
    <w:rsid w:val="00C22D2C"/>
    <w:rsid w:val="00C2459D"/>
    <w:rsid w:val="00C26812"/>
    <w:rsid w:val="00C27073"/>
    <w:rsid w:val="00C27839"/>
    <w:rsid w:val="00C342A8"/>
    <w:rsid w:val="00C35B75"/>
    <w:rsid w:val="00C37307"/>
    <w:rsid w:val="00C405F7"/>
    <w:rsid w:val="00C41716"/>
    <w:rsid w:val="00C41C1C"/>
    <w:rsid w:val="00C42F96"/>
    <w:rsid w:val="00C5073E"/>
    <w:rsid w:val="00C527C5"/>
    <w:rsid w:val="00C575A8"/>
    <w:rsid w:val="00C672B2"/>
    <w:rsid w:val="00C70DEB"/>
    <w:rsid w:val="00C72223"/>
    <w:rsid w:val="00C72DA2"/>
    <w:rsid w:val="00C73222"/>
    <w:rsid w:val="00C74530"/>
    <w:rsid w:val="00C8114D"/>
    <w:rsid w:val="00C82348"/>
    <w:rsid w:val="00C84810"/>
    <w:rsid w:val="00C86193"/>
    <w:rsid w:val="00C8674A"/>
    <w:rsid w:val="00C90FA8"/>
    <w:rsid w:val="00C96784"/>
    <w:rsid w:val="00CA2DE4"/>
    <w:rsid w:val="00CA3363"/>
    <w:rsid w:val="00CB3386"/>
    <w:rsid w:val="00CB6139"/>
    <w:rsid w:val="00CC02D0"/>
    <w:rsid w:val="00CC08FF"/>
    <w:rsid w:val="00CC2ADA"/>
    <w:rsid w:val="00CC6D75"/>
    <w:rsid w:val="00CD0478"/>
    <w:rsid w:val="00CD1179"/>
    <w:rsid w:val="00CD2664"/>
    <w:rsid w:val="00CD4246"/>
    <w:rsid w:val="00CD53AB"/>
    <w:rsid w:val="00CD555B"/>
    <w:rsid w:val="00CE17F1"/>
    <w:rsid w:val="00CE20C0"/>
    <w:rsid w:val="00CE4CC7"/>
    <w:rsid w:val="00CE6FC6"/>
    <w:rsid w:val="00CF113A"/>
    <w:rsid w:val="00CF635E"/>
    <w:rsid w:val="00CF6668"/>
    <w:rsid w:val="00CF69EA"/>
    <w:rsid w:val="00D01090"/>
    <w:rsid w:val="00D06FBB"/>
    <w:rsid w:val="00D102B2"/>
    <w:rsid w:val="00D11A37"/>
    <w:rsid w:val="00D16E26"/>
    <w:rsid w:val="00D257F7"/>
    <w:rsid w:val="00D31662"/>
    <w:rsid w:val="00D31A57"/>
    <w:rsid w:val="00D354D7"/>
    <w:rsid w:val="00D425E0"/>
    <w:rsid w:val="00D44983"/>
    <w:rsid w:val="00D46A88"/>
    <w:rsid w:val="00D50BE4"/>
    <w:rsid w:val="00D516A6"/>
    <w:rsid w:val="00D5311A"/>
    <w:rsid w:val="00D53E28"/>
    <w:rsid w:val="00D54B0D"/>
    <w:rsid w:val="00D55D40"/>
    <w:rsid w:val="00D568F1"/>
    <w:rsid w:val="00D62895"/>
    <w:rsid w:val="00D7130E"/>
    <w:rsid w:val="00D716CE"/>
    <w:rsid w:val="00D7220E"/>
    <w:rsid w:val="00D75EAE"/>
    <w:rsid w:val="00D76C38"/>
    <w:rsid w:val="00D81715"/>
    <w:rsid w:val="00D84C14"/>
    <w:rsid w:val="00D84D8D"/>
    <w:rsid w:val="00D92E63"/>
    <w:rsid w:val="00D94522"/>
    <w:rsid w:val="00D97A02"/>
    <w:rsid w:val="00DA6AAF"/>
    <w:rsid w:val="00DB2287"/>
    <w:rsid w:val="00DB2FF9"/>
    <w:rsid w:val="00DC1A48"/>
    <w:rsid w:val="00DC20EE"/>
    <w:rsid w:val="00DC2DBF"/>
    <w:rsid w:val="00DC6C43"/>
    <w:rsid w:val="00DC7451"/>
    <w:rsid w:val="00DC785A"/>
    <w:rsid w:val="00DC7BDE"/>
    <w:rsid w:val="00DC7C65"/>
    <w:rsid w:val="00DD46F0"/>
    <w:rsid w:val="00DD6A24"/>
    <w:rsid w:val="00DD7D27"/>
    <w:rsid w:val="00DF2585"/>
    <w:rsid w:val="00DF38DA"/>
    <w:rsid w:val="00DF5B7D"/>
    <w:rsid w:val="00E039B8"/>
    <w:rsid w:val="00E03DBA"/>
    <w:rsid w:val="00E05B7F"/>
    <w:rsid w:val="00E06328"/>
    <w:rsid w:val="00E26FF2"/>
    <w:rsid w:val="00E27B13"/>
    <w:rsid w:val="00E30B8C"/>
    <w:rsid w:val="00E310B3"/>
    <w:rsid w:val="00E375B1"/>
    <w:rsid w:val="00E4155C"/>
    <w:rsid w:val="00E421EA"/>
    <w:rsid w:val="00E43C07"/>
    <w:rsid w:val="00E46954"/>
    <w:rsid w:val="00E47B17"/>
    <w:rsid w:val="00E5187D"/>
    <w:rsid w:val="00E5300F"/>
    <w:rsid w:val="00E63160"/>
    <w:rsid w:val="00E66BE0"/>
    <w:rsid w:val="00E672C5"/>
    <w:rsid w:val="00E74CE2"/>
    <w:rsid w:val="00E77DC5"/>
    <w:rsid w:val="00E83561"/>
    <w:rsid w:val="00E87E79"/>
    <w:rsid w:val="00E90A75"/>
    <w:rsid w:val="00E92884"/>
    <w:rsid w:val="00E930F3"/>
    <w:rsid w:val="00E93473"/>
    <w:rsid w:val="00EA18AE"/>
    <w:rsid w:val="00EA36E1"/>
    <w:rsid w:val="00EB4EF7"/>
    <w:rsid w:val="00EB5A46"/>
    <w:rsid w:val="00EB74DE"/>
    <w:rsid w:val="00EC0E76"/>
    <w:rsid w:val="00ED11E0"/>
    <w:rsid w:val="00ED29E5"/>
    <w:rsid w:val="00ED450A"/>
    <w:rsid w:val="00ED688B"/>
    <w:rsid w:val="00ED7698"/>
    <w:rsid w:val="00ED7D98"/>
    <w:rsid w:val="00EE1167"/>
    <w:rsid w:val="00EE2E62"/>
    <w:rsid w:val="00EE3F1A"/>
    <w:rsid w:val="00EE4BA2"/>
    <w:rsid w:val="00EE5792"/>
    <w:rsid w:val="00EE5C4B"/>
    <w:rsid w:val="00EF0935"/>
    <w:rsid w:val="00EF0F4E"/>
    <w:rsid w:val="00EF1424"/>
    <w:rsid w:val="00EF3079"/>
    <w:rsid w:val="00F03B19"/>
    <w:rsid w:val="00F03E38"/>
    <w:rsid w:val="00F063D6"/>
    <w:rsid w:val="00F119E1"/>
    <w:rsid w:val="00F13568"/>
    <w:rsid w:val="00F135FC"/>
    <w:rsid w:val="00F211E7"/>
    <w:rsid w:val="00F21377"/>
    <w:rsid w:val="00F27FB6"/>
    <w:rsid w:val="00F311F4"/>
    <w:rsid w:val="00F37DFE"/>
    <w:rsid w:val="00F37FE3"/>
    <w:rsid w:val="00F406C5"/>
    <w:rsid w:val="00F4194E"/>
    <w:rsid w:val="00F4552A"/>
    <w:rsid w:val="00F45BA3"/>
    <w:rsid w:val="00F460A4"/>
    <w:rsid w:val="00F51704"/>
    <w:rsid w:val="00F56B31"/>
    <w:rsid w:val="00F57BDD"/>
    <w:rsid w:val="00F7260E"/>
    <w:rsid w:val="00F740E2"/>
    <w:rsid w:val="00F83FE3"/>
    <w:rsid w:val="00F857A4"/>
    <w:rsid w:val="00F9307E"/>
    <w:rsid w:val="00FA67AB"/>
    <w:rsid w:val="00FB0470"/>
    <w:rsid w:val="00FB170B"/>
    <w:rsid w:val="00FB1D65"/>
    <w:rsid w:val="00FB3395"/>
    <w:rsid w:val="00FB7CAE"/>
    <w:rsid w:val="00FC2968"/>
    <w:rsid w:val="00FC4310"/>
    <w:rsid w:val="00FC6755"/>
    <w:rsid w:val="00FD7517"/>
    <w:rsid w:val="00FE2EE8"/>
    <w:rsid w:val="00FE2FA8"/>
    <w:rsid w:val="00FE3F35"/>
    <w:rsid w:val="00FE4C42"/>
    <w:rsid w:val="00FF4C44"/>
    <w:rsid w:val="2C9739B6"/>
    <w:rsid w:val="75FD3CF9"/>
    <w:rsid w:val="7651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,"/>
  <w:listSeparator w:val=";"/>
  <w14:docId w14:val="6A2C3DBA"/>
  <w15:docId w15:val="{7F319ABD-9317-403D-AE69-11379894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3" w:unhideWhenUsed="1"/>
    <w:lsdException w:name="List" w:semiHidden="1"/>
    <w:lsdException w:name="List Bullet" w:uiPriority="19"/>
    <w:lsdException w:name="List Number" w:uiPriority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3"/>
    <w:lsdException w:name="List Bullet 3" w:uiPriority="4"/>
    <w:lsdException w:name="List Bullet 4" w:semiHidden="1" w:unhideWhenUsed="1"/>
    <w:lsdException w:name="List Bullet 5" w:semiHidden="1" w:unhideWhenUsed="1"/>
    <w:lsdException w:name="List Number 2" w:uiPriority="3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uiPriority="2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E4D2E"/>
    <w:pPr>
      <w:spacing w:after="200"/>
    </w:pPr>
  </w:style>
  <w:style w:type="paragraph" w:styleId="Otsikko1">
    <w:name w:val="heading 1"/>
    <w:basedOn w:val="Normaali"/>
    <w:next w:val="Normaali"/>
    <w:uiPriority w:val="5"/>
    <w:qFormat/>
    <w:rsid w:val="006812D8"/>
    <w:pPr>
      <w:numPr>
        <w:numId w:val="1"/>
      </w:numPr>
      <w:suppressAutoHyphens/>
      <w:spacing w:line="276" w:lineRule="auto"/>
      <w:outlineLvl w:val="0"/>
    </w:pPr>
    <w:rPr>
      <w:rFonts w:asciiTheme="majorHAnsi" w:hAnsiTheme="majorHAnsi"/>
      <w:b/>
      <w:color w:val="394B85"/>
      <w:sz w:val="26"/>
    </w:rPr>
  </w:style>
  <w:style w:type="paragraph" w:styleId="Otsikko2">
    <w:name w:val="heading 2"/>
    <w:basedOn w:val="Normaali"/>
    <w:next w:val="Normaali"/>
    <w:uiPriority w:val="6"/>
    <w:qFormat/>
    <w:rsid w:val="00C2459D"/>
    <w:pPr>
      <w:keepNext/>
      <w:numPr>
        <w:ilvl w:val="1"/>
        <w:numId w:val="1"/>
      </w:numPr>
      <w:outlineLvl w:val="1"/>
    </w:pPr>
    <w:rPr>
      <w:b/>
      <w:color w:val="394B85"/>
      <w:sz w:val="24"/>
    </w:rPr>
  </w:style>
  <w:style w:type="paragraph" w:styleId="Otsikko3">
    <w:name w:val="heading 3"/>
    <w:basedOn w:val="Normaali"/>
    <w:next w:val="Normaali"/>
    <w:uiPriority w:val="7"/>
    <w:qFormat/>
    <w:rsid w:val="00C2459D"/>
    <w:pPr>
      <w:keepNext/>
      <w:numPr>
        <w:ilvl w:val="2"/>
        <w:numId w:val="1"/>
      </w:numPr>
      <w:outlineLvl w:val="2"/>
    </w:pPr>
    <w:rPr>
      <w:b/>
      <w:bCs/>
      <w:color w:val="394B85" w:themeColor="text2"/>
    </w:rPr>
  </w:style>
  <w:style w:type="paragraph" w:styleId="Otsikko4">
    <w:name w:val="heading 4"/>
    <w:basedOn w:val="Normaali"/>
    <w:next w:val="Normaali"/>
    <w:uiPriority w:val="8"/>
    <w:unhideWhenUsed/>
    <w:rsid w:val="00C2459D"/>
    <w:pPr>
      <w:keepNext/>
      <w:numPr>
        <w:ilvl w:val="3"/>
        <w:numId w:val="1"/>
      </w:numPr>
      <w:spacing w:before="60" w:after="0"/>
      <w:outlineLvl w:val="3"/>
    </w:pPr>
    <w:rPr>
      <w:color w:val="394B85" w:themeColor="text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5073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A3863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5073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C2542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5073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2542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5073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5073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Vakiosisennys"/>
    <w:link w:val="OtsikkoChar"/>
    <w:uiPriority w:val="5"/>
    <w:rsid w:val="00C5073E"/>
    <w:pPr>
      <w:spacing w:line="276" w:lineRule="auto"/>
    </w:pPr>
    <w:rPr>
      <w:rFonts w:asciiTheme="majorHAnsi" w:hAnsiTheme="majorHAnsi"/>
      <w:b/>
      <w:color w:val="394B85" w:themeColor="text2"/>
      <w:sz w:val="26"/>
    </w:rPr>
  </w:style>
  <w:style w:type="paragraph" w:styleId="Sisluet1">
    <w:name w:val="toc 1"/>
    <w:basedOn w:val="Normaali"/>
    <w:next w:val="Normaali"/>
    <w:uiPriority w:val="13"/>
    <w:semiHidden/>
    <w:rsid w:val="001E2CB1"/>
    <w:pPr>
      <w:spacing w:before="240" w:after="0"/>
    </w:pPr>
    <w:rPr>
      <w:rFonts w:cs="Arial"/>
      <w:bCs/>
      <w:caps/>
      <w:noProof/>
      <w:sz w:val="24"/>
      <w:szCs w:val="28"/>
    </w:rPr>
  </w:style>
  <w:style w:type="paragraph" w:styleId="Sisluet2">
    <w:name w:val="toc 2"/>
    <w:basedOn w:val="Normaali"/>
    <w:next w:val="Normaali"/>
    <w:uiPriority w:val="13"/>
    <w:semiHidden/>
    <w:rsid w:val="001E2CB1"/>
    <w:pPr>
      <w:spacing w:before="120" w:after="0"/>
    </w:pPr>
  </w:style>
  <w:style w:type="paragraph" w:styleId="Sisluet3">
    <w:name w:val="toc 3"/>
    <w:basedOn w:val="Normaali"/>
    <w:next w:val="Normaali"/>
    <w:uiPriority w:val="13"/>
    <w:semiHidden/>
    <w:rsid w:val="001E2CB1"/>
    <w:pPr>
      <w:spacing w:before="60" w:after="0"/>
      <w:ind w:left="1814"/>
    </w:pPr>
  </w:style>
  <w:style w:type="paragraph" w:styleId="Sisluet4">
    <w:name w:val="toc 4"/>
    <w:basedOn w:val="Normaali"/>
    <w:next w:val="Normaali"/>
    <w:uiPriority w:val="13"/>
    <w:semiHidden/>
    <w:rsid w:val="001E2CB1"/>
    <w:pPr>
      <w:spacing w:after="0"/>
      <w:ind w:left="2381"/>
    </w:pPr>
    <w:rPr>
      <w:sz w:val="20"/>
    </w:rPr>
  </w:style>
  <w:style w:type="character" w:customStyle="1" w:styleId="OtsikkoChar">
    <w:name w:val="Otsikko Char"/>
    <w:basedOn w:val="Kappaleenoletusfontti"/>
    <w:link w:val="Otsikko"/>
    <w:uiPriority w:val="5"/>
    <w:rsid w:val="00ED7698"/>
    <w:rPr>
      <w:rFonts w:asciiTheme="majorHAnsi" w:hAnsiTheme="majorHAnsi"/>
      <w:b/>
      <w:color w:val="394B85" w:themeColor="text2"/>
      <w:sz w:val="26"/>
    </w:rPr>
  </w:style>
  <w:style w:type="character" w:styleId="Sivunumero">
    <w:name w:val="page number"/>
    <w:basedOn w:val="Kappaleenoletusfontti"/>
    <w:uiPriority w:val="99"/>
    <w:semiHidden/>
    <w:unhideWhenUsed/>
    <w:rsid w:val="009D1B8D"/>
  </w:style>
  <w:style w:type="paragraph" w:styleId="Alaotsikko">
    <w:name w:val="Subtitle"/>
    <w:basedOn w:val="Normaali"/>
    <w:next w:val="Vakiosisennys"/>
    <w:link w:val="AlaotsikkoChar"/>
    <w:uiPriority w:val="6"/>
    <w:rsid w:val="00C5073E"/>
    <w:rPr>
      <w:b/>
      <w:color w:val="394B85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6"/>
    <w:rsid w:val="00ED7698"/>
    <w:rPr>
      <w:b/>
      <w:color w:val="394B85" w:themeColor="text2"/>
      <w:sz w:val="24"/>
    </w:rPr>
  </w:style>
  <w:style w:type="paragraph" w:styleId="Eivli">
    <w:name w:val="No Spacing"/>
    <w:rsid w:val="00C2459D"/>
  </w:style>
  <w:style w:type="paragraph" w:styleId="Yltunniste">
    <w:name w:val="header"/>
    <w:basedOn w:val="Eivli"/>
    <w:link w:val="YltunnisteChar"/>
    <w:uiPriority w:val="12"/>
    <w:rsid w:val="00C2459D"/>
    <w:pPr>
      <w:tabs>
        <w:tab w:val="left" w:pos="5216"/>
        <w:tab w:val="right" w:pos="10206"/>
      </w:tabs>
    </w:pPr>
  </w:style>
  <w:style w:type="character" w:customStyle="1" w:styleId="YltunnisteChar">
    <w:name w:val="Ylätunniste Char"/>
    <w:link w:val="Yltunniste"/>
    <w:uiPriority w:val="12"/>
    <w:rsid w:val="00C2459D"/>
  </w:style>
  <w:style w:type="paragraph" w:styleId="Alatunniste">
    <w:name w:val="footer"/>
    <w:basedOn w:val="Normaali"/>
    <w:link w:val="AlatunnisteChar"/>
    <w:rsid w:val="00C2459D"/>
    <w:pPr>
      <w:ind w:right="-1"/>
    </w:pPr>
    <w:rPr>
      <w:rFonts w:cstheme="minorHAnsi"/>
      <w:sz w:val="18"/>
      <w:szCs w:val="18"/>
    </w:rPr>
  </w:style>
  <w:style w:type="character" w:customStyle="1" w:styleId="AlatunnisteChar">
    <w:name w:val="Alatunniste Char"/>
    <w:link w:val="Alatunniste"/>
    <w:rsid w:val="00C2459D"/>
    <w:rPr>
      <w:rFonts w:cstheme="minorHAnsi"/>
      <w:sz w:val="18"/>
      <w:szCs w:val="18"/>
    </w:rPr>
  </w:style>
  <w:style w:type="paragraph" w:styleId="Vakiosisennys">
    <w:name w:val="Normal Indent"/>
    <w:basedOn w:val="Normaali"/>
    <w:uiPriority w:val="2"/>
    <w:unhideWhenUsed/>
    <w:rsid w:val="00EB5A46"/>
    <w:pPr>
      <w:ind w:left="1304"/>
    </w:pPr>
  </w:style>
  <w:style w:type="paragraph" w:styleId="Sisennettyleipteksti">
    <w:name w:val="Body Text Indent"/>
    <w:basedOn w:val="Vakiosisennys"/>
    <w:link w:val="SisennettyleiptekstiChar"/>
    <w:uiPriority w:val="4"/>
    <w:rsid w:val="00C5073E"/>
    <w:pPr>
      <w:ind w:left="2608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4"/>
    <w:rsid w:val="00503BEF"/>
  </w:style>
  <w:style w:type="character" w:customStyle="1" w:styleId="Otsikko5Char">
    <w:name w:val="Otsikko 5 Char"/>
    <w:basedOn w:val="Kappaleenoletusfontti"/>
    <w:link w:val="Otsikko5"/>
    <w:uiPriority w:val="9"/>
    <w:semiHidden/>
    <w:rsid w:val="00C5073E"/>
    <w:rPr>
      <w:rFonts w:asciiTheme="majorHAnsi" w:eastAsiaTheme="majorEastAsia" w:hAnsiTheme="majorHAnsi" w:cstheme="majorBidi"/>
      <w:color w:val="2A3863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5073E"/>
    <w:rPr>
      <w:rFonts w:asciiTheme="majorHAnsi" w:eastAsiaTheme="majorEastAsia" w:hAnsiTheme="majorHAnsi" w:cstheme="majorBidi"/>
      <w:color w:val="1C2542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5073E"/>
    <w:rPr>
      <w:rFonts w:asciiTheme="majorHAnsi" w:eastAsiaTheme="majorEastAsia" w:hAnsiTheme="majorHAnsi" w:cstheme="majorBidi"/>
      <w:i/>
      <w:iCs/>
      <w:color w:val="1C2542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507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507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Merkittyluettelo">
    <w:name w:val="List Bullet"/>
    <w:basedOn w:val="Normaali"/>
    <w:uiPriority w:val="1"/>
    <w:rsid w:val="00B23990"/>
    <w:pPr>
      <w:numPr>
        <w:numId w:val="15"/>
      </w:numPr>
      <w:contextualSpacing/>
    </w:pPr>
  </w:style>
  <w:style w:type="paragraph" w:styleId="Luettelokappale">
    <w:name w:val="List Paragraph"/>
    <w:basedOn w:val="Normaali"/>
    <w:uiPriority w:val="99"/>
    <w:semiHidden/>
    <w:rsid w:val="00B23990"/>
    <w:pPr>
      <w:ind w:left="227"/>
      <w:contextualSpacing/>
    </w:pPr>
  </w:style>
  <w:style w:type="paragraph" w:styleId="Merkittyluettelo2">
    <w:name w:val="List Bullet 2"/>
    <w:basedOn w:val="Vakiosisennys"/>
    <w:uiPriority w:val="3"/>
    <w:rsid w:val="00B23990"/>
    <w:pPr>
      <w:numPr>
        <w:numId w:val="6"/>
      </w:numPr>
      <w:contextualSpacing/>
    </w:pPr>
    <w:rPr>
      <w:lang w:val="en-US"/>
    </w:rPr>
  </w:style>
  <w:style w:type="paragraph" w:styleId="Merkittyluettelo3">
    <w:name w:val="List Bullet 3"/>
    <w:basedOn w:val="Sisennettyleipteksti"/>
    <w:uiPriority w:val="4"/>
    <w:rsid w:val="00B23990"/>
    <w:pPr>
      <w:numPr>
        <w:numId w:val="3"/>
      </w:numPr>
      <w:contextualSpacing/>
    </w:pPr>
  </w:style>
  <w:style w:type="paragraph" w:styleId="Numeroituluettelo3">
    <w:name w:val="List Number 3"/>
    <w:basedOn w:val="Sisennettyleipteksti"/>
    <w:uiPriority w:val="4"/>
    <w:rsid w:val="00CB6139"/>
    <w:pPr>
      <w:numPr>
        <w:numId w:val="9"/>
      </w:numPr>
      <w:contextualSpacing/>
    </w:pPr>
  </w:style>
  <w:style w:type="paragraph" w:styleId="Numeroituluettelo">
    <w:name w:val="List Number"/>
    <w:basedOn w:val="Normaali"/>
    <w:uiPriority w:val="1"/>
    <w:rsid w:val="00B23990"/>
    <w:pPr>
      <w:numPr>
        <w:numId w:val="11"/>
      </w:numPr>
      <w:contextualSpacing/>
    </w:pPr>
  </w:style>
  <w:style w:type="paragraph" w:styleId="Numeroituluettelo2">
    <w:name w:val="List Number 2"/>
    <w:basedOn w:val="Vakiosisennys"/>
    <w:uiPriority w:val="3"/>
    <w:rsid w:val="00CB6139"/>
    <w:pPr>
      <w:numPr>
        <w:numId w:val="13"/>
      </w:numPr>
      <w:contextualSpacing/>
    </w:pPr>
  </w:style>
  <w:style w:type="table" w:styleId="TaulukkoRuudukko">
    <w:name w:val="Table Grid"/>
    <w:basedOn w:val="Normaalitaulukko"/>
    <w:rsid w:val="00F3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PHHYKY%20templates\P&#228;ij&#228;tHA%20Tyhj&#228;%20asiakirja.dotx" TargetMode="External"/></Relationships>
</file>

<file path=word/theme/theme1.xml><?xml version="1.0" encoding="utf-8"?>
<a:theme xmlns:a="http://schemas.openxmlformats.org/drawingml/2006/main" name="Office Theme">
  <a:themeElements>
    <a:clrScheme name="PäijätHA">
      <a:dk1>
        <a:srgbClr val="000000"/>
      </a:dk1>
      <a:lt1>
        <a:srgbClr val="FFFFFF"/>
      </a:lt1>
      <a:dk2>
        <a:srgbClr val="394B85"/>
      </a:dk2>
      <a:lt2>
        <a:srgbClr val="FEFFFF"/>
      </a:lt2>
      <a:accent1>
        <a:srgbClr val="394B85"/>
      </a:accent1>
      <a:accent2>
        <a:srgbClr val="3F77BC"/>
      </a:accent2>
      <a:accent3>
        <a:srgbClr val="739DD2"/>
      </a:accent3>
      <a:accent4>
        <a:srgbClr val="F04E4C"/>
      </a:accent4>
      <a:accent5>
        <a:srgbClr val="B292C4"/>
      </a:accent5>
      <a:accent6>
        <a:srgbClr val="5BBD72"/>
      </a:accent6>
      <a:hlink>
        <a:srgbClr val="394B85"/>
      </a:hlink>
      <a:folHlink>
        <a:srgbClr val="3F77B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activity xmlns="77f50dc7-5024-4590-a3ff-4c49420199b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Luo uusi asiakirja." ma:contentTypeID="0x010100D948F55F26CB764BB6D1022A510CDD87" ma:contentTypeName="Asiakirja" ma:contentTypeScope="" ma:contentTypeVersion="16" ma:versionID="5ba1957f4f3104ebcf3f47128f123177">
  <xsd:schema xmlns:xsd="http://www.w3.org/2001/XMLSchema" xmlns:ns3="77f50dc7-5024-4590-a3ff-4c49420199bd" xmlns:ns4="e985d9e5-e16d-4def-8521-a7d27331a1a2" xmlns:p="http://schemas.microsoft.com/office/2006/metadata/properties" xmlns:xs="http://www.w3.org/2001/XMLSchema" ma:fieldsID="adff9ef897affcdd9609cb0fea26c0c0" ma:root="true" ns3:_="" ns4:_="" targetNamespace="http://schemas.microsoft.com/office/2006/metadata/properties">
    <xsd:import namespace="77f50dc7-5024-4590-a3ff-4c49420199bd"/>
    <xsd:import namespace="e985d9e5-e16d-4def-8521-a7d27331a1a2"/>
    <xsd:element name="properties">
      <xsd:complexType>
        <xsd:sequence>
          <xsd:element name="documentManagement">
            <xsd:complexType>
              <xsd:all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4:SharingHintHash"/>
                <xsd:element minOccurs="0" ref="ns3:MediaLengthInSeconds"/>
                <xsd:element minOccurs="0" ref="ns3:MediaServiceLocation"/>
                <xsd:element minOccurs="0" ref="ns3:_activity"/>
                <xsd:element minOccurs="0" ref="ns3:MediaServiceObjectDetectorVersions"/>
                <xsd:element minOccurs="0" ref="ns3:MediaServiceSystemTags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7f50dc7-5024-4590-a3ff-4c49420199bd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Extracted Text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4" ma:internalName="MediaServiceDateTaken" ma:readOnly="true" name="MediaServiceDateTaken" nillable="true">
      <xsd:simpleType>
        <xsd:restriction base="dms:Text"/>
      </xsd:simpleType>
    </xsd:element>
    <xsd:element ma:displayName="Length (seconds)" ma:index="18" ma:internalName="MediaLengthInSeconds" ma:readOnly="true" name="MediaLengthInSeconds" nillable="true">
      <xsd:simpleType>
        <xsd:restriction base="dms:Unknown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_activity" ma:hidden="true" ma:index="20" ma:internalName="_activity" name="_activity" nillable="true">
      <xsd:simpleType>
        <xsd:restriction base="dms:Note"/>
      </xsd:simpleType>
    </xsd:element>
    <xsd:element ma:displayName="MediaServiceObjectDetectorVersions" ma:hidden="true" ma:index="21" ma:indexed="true" ma:internalName="MediaServiceObjectDetectorVersions" ma:readOnly="true" name="MediaServiceObjectDetectorVersions" nillable="true">
      <xsd:simpleType>
        <xsd:restriction base="dms:Text"/>
      </xsd:simpleType>
    </xsd:element>
    <xsd:element ma:displayName="MediaServiceSystemTags" ma:hidden="true" ma:index="22" ma:internalName="MediaServiceSystemTags" ma:readOnly="true" name="MediaServiceSystemTags" nillable="true">
      <xsd:simpleType>
        <xsd:restriction base="dms:Note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985d9e5-e16d-4def-8521-a7d27331a1a2">
    <xsd:import namespace="http://schemas.microsoft.com/office/2006/documentManagement/types"/>
    <xsd:import namespace="http://schemas.microsoft.com/office/infopath/2007/PartnerControls"/>
    <xsd:element ma:displayName="Jaettu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Jakamisen tiedot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Jakamisvihjeen hajautus" ma:hidden="true" ma:index="17" ma:internalName="SharingHintHash" ma:readOnly="true" name="SharingHintHash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Sisältölaji" ma:index="0" maxOccurs="1" minOccurs="0" name="contentType" type="xsd:string"/>
        <xsd:element ma:displayName="Otsikko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B6305-EF9A-DE49-9427-F3FA72417EA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DC0B7986-5466-4E3B-A60E-F0637E9E98D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8F51AA-7592-42A2-8DCF-B92D8A66F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F6F71-DE19-4CB8-BB4A-B6C1B7147547}">
  <ds:schemaRefs>
    <ds:schemaRef ds:uri="http://schemas.microsoft.com/office/2006/metadata/properties"/>
    <ds:schemaRef ds:uri="http://schemas.microsoft.com/office/infopath/2007/PartnerControls"/>
    <ds:schemaRef ds:uri="77f50dc7-5024-4590-a3ff-4c49420199bd"/>
  </ds:schemaRefs>
</ds:datastoreItem>
</file>

<file path=customXml/itemProps5.xml><?xml version="1.0" encoding="utf-8"?>
<ds:datastoreItem xmlns:ds="http://schemas.openxmlformats.org/officeDocument/2006/customXml" ds:itemID="{8C07CFBD-C2B9-4088-BF0C-471CDCD50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50dc7-5024-4590-a3ff-4c49420199bd"/>
    <ds:schemaRef ds:uri="e985d9e5-e16d-4def-8521-a7d27331a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PäijätHA Tyhjä asiakirja</Template>
  <TotalTime>0</TotalTime>
  <Pages>2</Pages>
  <Words>347</Words>
  <Characters>4806</Characters>
  <Application>Microsoft Office Word</Application>
  <DocSecurity>4</DocSecurity>
  <Lines>40</Lines>
  <Paragraphs>10</Paragraphs>
  <ScaleCrop>false</ScaleCrop>
  <Company>Päijät-Hämeen hyvinvointialue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Fält Saija</dc:creator>
  <cp:keywords/>
  <dc:description/>
  <cp:lastModifiedBy>Salomaa Iiris</cp:lastModifiedBy>
  <cp:revision>2</cp:revision>
  <cp:lastPrinted>2023-12-20T11:07:00Z</cp:lastPrinted>
  <dcterms:created xsi:type="dcterms:W3CDTF">2025-01-27T13:25:00Z</dcterms:created>
  <dcterms:modified xsi:type="dcterms:W3CDTF">2025-01-27T13:25:00Z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uokka">
    <vt:lpwstr>Viestintä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2023-01-23T12:24:32Z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2c7cf20f-1e6c-4700-9f97-c26cbd2666a7</vt:lpwstr>
  </property>
  <property fmtid="{D5CDD505-2E9C-101B-9397-08002B2CF9AE}" pid="9" name="MSIP_Label_a7295cc1-d279-42ac-ab4d-3b0f4fece050_ContentBits">
    <vt:lpwstr>0</vt:lpwstr>
  </property>
  <property fmtid="{D5CDD505-2E9C-101B-9397-08002B2CF9AE}" pid="10" name="ContentTypeId">
    <vt:lpwstr>0x010100D948F55F26CB764BB6D1022A510CDD87</vt:lpwstr>
  </property>
</Properties>
</file>